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margin" w:tblpY="481"/>
        <w:tblOverlap w:val="never"/>
        <w:tblW w:w="109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79"/>
        <w:gridCol w:w="195"/>
        <w:gridCol w:w="12"/>
        <w:gridCol w:w="177"/>
        <w:gridCol w:w="179"/>
        <w:gridCol w:w="719"/>
        <w:gridCol w:w="254"/>
        <w:gridCol w:w="195"/>
        <w:gridCol w:w="180"/>
        <w:gridCol w:w="630"/>
        <w:gridCol w:w="270"/>
        <w:gridCol w:w="341"/>
        <w:gridCol w:w="199"/>
        <w:gridCol w:w="270"/>
        <w:gridCol w:w="96"/>
        <w:gridCol w:w="84"/>
        <w:gridCol w:w="360"/>
        <w:gridCol w:w="360"/>
        <w:gridCol w:w="171"/>
        <w:gridCol w:w="714"/>
        <w:gridCol w:w="202"/>
        <w:gridCol w:w="158"/>
        <w:gridCol w:w="15"/>
        <w:gridCol w:w="186"/>
        <w:gridCol w:w="270"/>
        <w:gridCol w:w="174"/>
        <w:gridCol w:w="114"/>
        <w:gridCol w:w="86"/>
        <w:gridCol w:w="520"/>
        <w:gridCol w:w="96"/>
        <w:gridCol w:w="214"/>
        <w:gridCol w:w="48"/>
        <w:gridCol w:w="265"/>
        <w:gridCol w:w="103"/>
        <w:gridCol w:w="84"/>
        <w:gridCol w:w="180"/>
        <w:gridCol w:w="237"/>
        <w:gridCol w:w="33"/>
        <w:gridCol w:w="186"/>
        <w:gridCol w:w="180"/>
        <w:gridCol w:w="214"/>
        <w:gridCol w:w="416"/>
        <w:gridCol w:w="450"/>
        <w:gridCol w:w="360"/>
      </w:tblGrid>
      <w:tr w:rsidR="00C62EF1" w:rsidRPr="00DC36EA" w:rsidTr="001B4C4C">
        <w:trPr>
          <w:cantSplit/>
          <w:trHeight w:val="454"/>
        </w:trPr>
        <w:tc>
          <w:tcPr>
            <w:tcW w:w="2061" w:type="dxa"/>
            <w:gridSpan w:val="6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Heading3"/>
              <w:spacing w:after="0"/>
              <w:rPr>
                <w:b/>
                <w:szCs w:val="20"/>
              </w:rPr>
            </w:pPr>
            <w:r w:rsidRPr="00DC36EA">
              <w:rPr>
                <w:b/>
                <w:szCs w:val="20"/>
              </w:rPr>
              <w:t xml:space="preserve">FORM </w:t>
            </w:r>
            <w:r w:rsidR="00117EB0">
              <w:rPr>
                <w:b/>
                <w:szCs w:val="20"/>
              </w:rPr>
              <w:t>PIR</w:t>
            </w:r>
            <w:r w:rsidRPr="00DC36EA">
              <w:rPr>
                <w:b/>
                <w:szCs w:val="20"/>
              </w:rPr>
              <w:t>-TH</w:t>
            </w:r>
          </w:p>
          <w:p w:rsidR="00C62EF1" w:rsidRPr="00DC36EA" w:rsidRDefault="00C62EF1" w:rsidP="007437E9">
            <w:pPr>
              <w:rPr>
                <w:sz w:val="22"/>
                <w:szCs w:val="22"/>
              </w:rPr>
            </w:pPr>
            <w:r w:rsidRPr="00DC36EA">
              <w:rPr>
                <w:b/>
                <w:sz w:val="20"/>
                <w:szCs w:val="20"/>
              </w:rPr>
              <w:t xml:space="preserve">Revised </w:t>
            </w:r>
            <w:r w:rsidR="007437E9">
              <w:rPr>
                <w:b/>
                <w:sz w:val="20"/>
                <w:szCs w:val="20"/>
              </w:rPr>
              <w:t>July 2016</w:t>
            </w:r>
          </w:p>
        </w:tc>
        <w:tc>
          <w:tcPr>
            <w:tcW w:w="8915" w:type="dxa"/>
            <w:gridSpan w:val="38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Heading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</w:t>
            </w:r>
            <w:r w:rsidRPr="00DC36EA">
              <w:rPr>
                <w:b/>
                <w:sz w:val="22"/>
                <w:szCs w:val="22"/>
              </w:rPr>
              <w:t>DOT BRIDGE RATING AND LOAD POSTING REPORT</w:t>
            </w:r>
          </w:p>
          <w:p w:rsidR="00C62EF1" w:rsidRPr="00DC36EA" w:rsidRDefault="00C62EF1" w:rsidP="001B4C4C">
            <w:pPr>
              <w:jc w:val="center"/>
              <w:rPr>
                <w:sz w:val="22"/>
                <w:szCs w:val="22"/>
              </w:rPr>
            </w:pPr>
            <w:r w:rsidRPr="00DC36EA">
              <w:rPr>
                <w:b/>
                <w:sz w:val="22"/>
                <w:szCs w:val="22"/>
              </w:rPr>
              <w:t>FOR TRUNK HIGHWAYS</w:t>
            </w:r>
          </w:p>
        </w:tc>
      </w:tr>
      <w:tr w:rsidR="00C62EF1" w:rsidRPr="00DC36EA" w:rsidTr="001B4C4C">
        <w:trPr>
          <w:cantSplit/>
          <w:trHeight w:val="346"/>
        </w:trPr>
        <w:tc>
          <w:tcPr>
            <w:tcW w:w="10976" w:type="dxa"/>
            <w:gridSpan w:val="44"/>
            <w:tcBorders>
              <w:top w:val="double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pStyle w:val="Bold"/>
              <w:rPr>
                <w:sz w:val="20"/>
                <w:szCs w:val="20"/>
                <w:u w:val="single"/>
              </w:rPr>
            </w:pPr>
            <w:r w:rsidRPr="00DC36EA">
              <w:rPr>
                <w:sz w:val="20"/>
                <w:szCs w:val="20"/>
                <w:u w:val="single"/>
              </w:rPr>
              <w:t>Bridge Location and Description</w:t>
            </w:r>
          </w:p>
        </w:tc>
      </w:tr>
      <w:tr w:rsidR="00C62EF1" w:rsidRPr="00DC36EA" w:rsidTr="001B4C4C">
        <w:trPr>
          <w:cantSplit/>
          <w:trHeight w:val="259"/>
        </w:trPr>
        <w:tc>
          <w:tcPr>
            <w:tcW w:w="1163" w:type="dxa"/>
            <w:gridSpan w:val="4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bottom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Hwy. No.</w:t>
            </w:r>
          </w:p>
        </w:tc>
        <w:tc>
          <w:tcPr>
            <w:tcW w:w="242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the road, highway, railroad, or other facility carried by the bridge."/>
                  <w:statusText w:type="text" w:val="Enter the name of the road, highway, railroad, or other facility carried by the bridge."/>
                  <w:textInput>
                    <w:maxLength w:val="12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Over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Under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2EF1" w:rsidRPr="00D26C5C" w:rsidRDefault="00C62EF1" w:rsidP="001B4C4C">
            <w:pPr>
              <w:jc w:val="center"/>
              <w:rPr>
                <w:b/>
                <w:sz w:val="20"/>
                <w:szCs w:val="20"/>
              </w:rPr>
            </w:pPr>
            <w:r w:rsidRPr="00D26C5C">
              <w:rPr>
                <w:b/>
                <w:sz w:val="20"/>
                <w:szCs w:val="20"/>
              </w:rPr>
              <w:t>Bridge No.</w:t>
            </w:r>
          </w:p>
        </w:tc>
        <w:tc>
          <w:tcPr>
            <w:tcW w:w="2443" w:type="dxa"/>
            <w:gridSpan w:val="11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62EF1" w:rsidRPr="00DC36EA" w:rsidTr="001B4C4C">
        <w:trPr>
          <w:cantSplit/>
          <w:trHeight w:val="258"/>
        </w:trPr>
        <w:tc>
          <w:tcPr>
            <w:tcW w:w="1163" w:type="dxa"/>
            <w:gridSpan w:val="4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bottom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6396" w:type="dxa"/>
            <w:gridSpan w:val="28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62EF1" w:rsidRPr="00DC36EA" w:rsidTr="001B4C4C">
        <w:trPr>
          <w:cantSplit/>
          <w:trHeight w:val="257"/>
        </w:trPr>
        <w:tc>
          <w:tcPr>
            <w:tcW w:w="1163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bottom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Year Built</w:t>
            </w:r>
          </w:p>
        </w:tc>
        <w:tc>
          <w:tcPr>
            <w:tcW w:w="2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Year Remodeled</w:t>
            </w:r>
          </w:p>
        </w:tc>
        <w:tc>
          <w:tcPr>
            <w:tcW w:w="2004" w:type="dxa"/>
            <w:gridSpan w:val="9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2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Replaces Br.</w:t>
            </w:r>
          </w:p>
        </w:tc>
        <w:tc>
          <w:tcPr>
            <w:tcW w:w="234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 brief description of the bridge."/>
                  <w:statusText w:type="text" w:val="Enter a brief description of the bridge.    "/>
                  <w:textInput>
                    <w:maxLength w:val="12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62EF1" w:rsidRPr="00DC36EA" w:rsidTr="001B4C4C">
        <w:trPr>
          <w:cantSplit/>
          <w:trHeight w:val="257"/>
        </w:trPr>
        <w:tc>
          <w:tcPr>
            <w:tcW w:w="779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bottom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Type</w:t>
            </w:r>
          </w:p>
        </w:tc>
        <w:tc>
          <w:tcPr>
            <w:tcW w:w="28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County</w:t>
            </w:r>
          </w:p>
        </w:tc>
        <w:tc>
          <w:tcPr>
            <w:tcW w:w="29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Ref. Pt.</w:t>
            </w:r>
          </w:p>
        </w:tc>
        <w:tc>
          <w:tcPr>
            <w:tcW w:w="2708" w:type="dxa"/>
            <w:gridSpan w:val="12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62EF1" w:rsidRPr="00DC36EA" w:rsidTr="001B4C4C">
        <w:trPr>
          <w:cantSplit/>
          <w:trHeight w:val="257"/>
        </w:trPr>
        <w:tc>
          <w:tcPr>
            <w:tcW w:w="1342" w:type="dxa"/>
            <w:gridSpan w:val="5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bottom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9634" w:type="dxa"/>
            <w:gridSpan w:val="39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62EF1" w:rsidRPr="00DC36EA" w:rsidTr="001B4C4C">
        <w:trPr>
          <w:cantSplit/>
          <w:trHeight w:val="257"/>
        </w:trPr>
        <w:tc>
          <w:tcPr>
            <w:tcW w:w="10976" w:type="dxa"/>
            <w:gridSpan w:val="44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62EF1" w:rsidRPr="00DC36EA" w:rsidTr="001B4C4C">
        <w:trPr>
          <w:cantSplit/>
          <w:trHeight w:val="257"/>
        </w:trPr>
        <w:tc>
          <w:tcPr>
            <w:tcW w:w="986" w:type="dxa"/>
            <w:gridSpan w:val="3"/>
            <w:tcBorders>
              <w:top w:val="single" w:sz="2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bottom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</w:tc>
        <w:tc>
          <w:tcPr>
            <w:tcW w:w="9990" w:type="dxa"/>
            <w:gridSpan w:val="41"/>
            <w:tcBorders>
              <w:top w:val="single" w:sz="2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62EF1" w:rsidRPr="00DC36EA" w:rsidTr="001B4C4C">
        <w:trPr>
          <w:cantSplit/>
          <w:trHeight w:val="37"/>
        </w:trPr>
        <w:tc>
          <w:tcPr>
            <w:tcW w:w="10976" w:type="dxa"/>
            <w:gridSpan w:val="4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bottom"/>
          </w:tcPr>
          <w:p w:rsidR="00C62EF1" w:rsidRPr="00314D18" w:rsidRDefault="00C62EF1" w:rsidP="001B4C4C">
            <w:pPr>
              <w:rPr>
                <w:sz w:val="2"/>
                <w:szCs w:val="2"/>
              </w:rPr>
            </w:pPr>
          </w:p>
        </w:tc>
      </w:tr>
      <w:tr w:rsidR="00C62EF1" w:rsidRPr="00DC36EA" w:rsidTr="001557D9">
        <w:trPr>
          <w:cantSplit/>
          <w:trHeight w:val="182"/>
        </w:trPr>
        <w:tc>
          <w:tcPr>
            <w:tcW w:w="8006" w:type="dxa"/>
            <w:gridSpan w:val="30"/>
            <w:tcBorders>
              <w:top w:val="single" w:sz="12" w:space="0" w:color="auto"/>
              <w:left w:val="single" w:sz="24" w:space="0" w:color="auto"/>
              <w:bottom w:val="nil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b/>
                <w:sz w:val="20"/>
                <w:szCs w:val="20"/>
              </w:rPr>
            </w:pPr>
            <w:r w:rsidRPr="00CA3779">
              <w:rPr>
                <w:b/>
                <w:sz w:val="20"/>
                <w:szCs w:val="20"/>
              </w:rPr>
              <w:t>Data for Basis of Report</w:t>
            </w:r>
            <w:r w:rsidRPr="00DC36E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(Check all that apply</w:t>
            </w:r>
            <w:r w:rsidRPr="00DC36EA">
              <w:rPr>
                <w:sz w:val="20"/>
                <w:szCs w:val="20"/>
              </w:rPr>
              <w:t>)</w:t>
            </w:r>
          </w:p>
        </w:tc>
        <w:tc>
          <w:tcPr>
            <w:tcW w:w="2970" w:type="dxa"/>
            <w:gridSpan w:val="14"/>
            <w:tcBorders>
              <w:top w:val="single" w:sz="1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FFFFFF"/>
            <w:noWrap/>
          </w:tcPr>
          <w:p w:rsidR="00C62EF1" w:rsidRPr="00DC36EA" w:rsidRDefault="00C62EF1" w:rsidP="001557D9">
            <w:pPr>
              <w:jc w:val="center"/>
              <w:rPr>
                <w:b/>
                <w:sz w:val="20"/>
                <w:szCs w:val="20"/>
              </w:rPr>
            </w:pPr>
            <w:r w:rsidRPr="00DC36EA">
              <w:rPr>
                <w:b/>
                <w:sz w:val="20"/>
                <w:szCs w:val="20"/>
              </w:rPr>
              <w:t>NBI Condition Ratings</w:t>
            </w:r>
          </w:p>
        </w:tc>
      </w:tr>
      <w:tr w:rsidR="00C62EF1" w:rsidRPr="00DC36EA" w:rsidTr="001557D9">
        <w:trPr>
          <w:cantSplit/>
          <w:trHeight w:val="178"/>
        </w:trPr>
        <w:tc>
          <w:tcPr>
            <w:tcW w:w="8006" w:type="dxa"/>
            <w:gridSpan w:val="30"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10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FFFFF"/>
            <w:noWrap/>
            <w:vAlign w:val="bottom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Deck</w:t>
            </w:r>
          </w:p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Superstructure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BI Condition Rating values, which are sometimes called condition codes.  For new bridges, these will all be 9.  For re-rating old bridges, the current ratings are found on the MnDOT Structure Inventory Report."/>
                  <w:statusText w:type="text" w:val="Enter the NBI Condition Rating values, which are sometimes called condition codes.  For new bridges, these will all be 9.  For re-rating o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557D9">
        <w:trPr>
          <w:cantSplit/>
          <w:trHeight w:val="168"/>
        </w:trPr>
        <w:tc>
          <w:tcPr>
            <w:tcW w:w="8006" w:type="dxa"/>
            <w:gridSpan w:val="30"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bookmarkStart w:id="0" w:name="Check1"/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Bridge Inventory File</w:t>
            </w:r>
          </w:p>
        </w:tc>
        <w:tc>
          <w:tcPr>
            <w:tcW w:w="1530" w:type="dxa"/>
            <w:gridSpan w:val="10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BI Condition Rating values, which are sometimes called condition codes.  For new bridges, these will all be 9.  For re-rating old bridges, the current ratings are found on the MnDOT Structure Inventory Report."/>
                  <w:statusText w:type="text" w:val="Enter the NBI Condition Rating values, which are sometimes called condition codes.  For new bridges, these will all be 9.  For re-rating o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DE6C69" w:rsidRPr="00DC36EA" w:rsidTr="001557D9">
        <w:trPr>
          <w:cantSplit/>
          <w:trHeight w:val="239"/>
        </w:trPr>
        <w:tc>
          <w:tcPr>
            <w:tcW w:w="8006" w:type="dxa"/>
            <w:gridSpan w:val="30"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DE6C69" w:rsidRPr="00DC36EA" w:rsidRDefault="00DE6C69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Previous Bridge Rating and Load Posting Report</w:t>
            </w:r>
          </w:p>
        </w:tc>
        <w:tc>
          <w:tcPr>
            <w:tcW w:w="1530" w:type="dxa"/>
            <w:gridSpan w:val="10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E6C69" w:rsidRPr="00DC36EA" w:rsidRDefault="00DE6C69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Substructure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DE6C69" w:rsidRPr="00DC36EA" w:rsidRDefault="00DE6C69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BI Condition Rating values, which are sometimes called condition codes.  For new bridges, these will all be 9.  For re-rating old bridges, the current ratings are found on the MnDOT Structure Inventory Report."/>
                  <w:statusText w:type="text" w:val="Enter the NBI Condition Rating values, which are sometimes called condition codes.  For new bridges, these will all be 9.  For re-rating o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DE6C69" w:rsidRPr="00DC36EA" w:rsidRDefault="00DE6C69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557D9">
        <w:trPr>
          <w:cantSplit/>
          <w:trHeight w:val="298"/>
        </w:trPr>
        <w:tc>
          <w:tcPr>
            <w:tcW w:w="8006" w:type="dxa"/>
            <w:gridSpan w:val="30"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 w:rsidRPr="00DC36EA">
              <w:rPr>
                <w:sz w:val="20"/>
                <w:szCs w:val="20"/>
              </w:rPr>
              <w:t xml:space="preserve">   Bridge Plans</w:t>
            </w:r>
          </w:p>
        </w:tc>
        <w:tc>
          <w:tcPr>
            <w:tcW w:w="1530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C62EF1" w:rsidRPr="00DC36EA" w:rsidRDefault="001557D9" w:rsidP="001B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Culvert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C62EF1" w:rsidRPr="00DC36EA" w:rsidRDefault="001557D9" w:rsidP="00155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BI Condition Rating values, which are sometimes called condition codes.  For new bridges, these will all be 9.  For re-rating old bridges, the current ratings are found on the MnDOT Structure Inventory Report."/>
                  <w:statusText w:type="text" w:val="Enter the NBI Condition Rating values, which are sometimes called condition codes.  For new bridges, these will all be 9.  For re-rating o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DE6C69" w:rsidRPr="00DC36EA" w:rsidTr="001557D9">
        <w:trPr>
          <w:cantSplit/>
          <w:trHeight w:val="297"/>
        </w:trPr>
        <w:tc>
          <w:tcPr>
            <w:tcW w:w="8006" w:type="dxa"/>
            <w:gridSpan w:val="30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E6C69" w:rsidRPr="00DC36EA" w:rsidRDefault="00DE6C69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  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 xml:space="preserve">New                         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Overlay</w:t>
            </w:r>
          </w:p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C69" w:rsidRPr="00DC36EA" w:rsidRDefault="001557D9" w:rsidP="001557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ADTT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DE6C69" w:rsidRPr="00DC36EA" w:rsidRDefault="00DE6C69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 recent value for the average daily truck traffic (ADTT) in one direction on the bridge."/>
                  <w:statusText w:type="text" w:val="Enter a recent value for the average daily truck traffic (ADTT) in one direction on the bridge.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Start w:id="1" w:name="_GoBack"/>
            <w:bookmarkEnd w:id="1"/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4" w:space="0" w:color="auto"/>
            </w:tcBorders>
            <w:shd w:val="clear" w:color="auto" w:fill="FFFFFF"/>
            <w:vAlign w:val="center"/>
          </w:tcPr>
          <w:p w:rsidR="00DE6C69" w:rsidRPr="00DC36EA" w:rsidRDefault="00DE6C69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297"/>
        </w:trPr>
        <w:tc>
          <w:tcPr>
            <w:tcW w:w="3320" w:type="dxa"/>
            <w:gridSpan w:val="10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  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 xml:space="preserve">Repair/Reconstruction    </w:t>
            </w:r>
          </w:p>
        </w:tc>
        <w:tc>
          <w:tcPr>
            <w:tcW w:w="7296" w:type="dxa"/>
            <w:gridSpan w:val="3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297"/>
        </w:trPr>
        <w:tc>
          <w:tcPr>
            <w:tcW w:w="4130" w:type="dxa"/>
            <w:gridSpan w:val="13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  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 xml:space="preserve">Other Dead Load Modifications  </w:t>
            </w:r>
          </w:p>
        </w:tc>
        <w:tc>
          <w:tcPr>
            <w:tcW w:w="6486" w:type="dxa"/>
            <w:gridSpan w:val="3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304"/>
        </w:trPr>
        <w:tc>
          <w:tcPr>
            <w:tcW w:w="2690" w:type="dxa"/>
            <w:gridSpan w:val="9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Bridge Inspected</w:t>
            </w:r>
            <w:r w:rsidRPr="00DC36EA">
              <w:rPr>
                <w:sz w:val="20"/>
                <w:szCs w:val="20"/>
              </w:rPr>
              <w:t xml:space="preserve"> by</w:t>
            </w:r>
          </w:p>
        </w:tc>
        <w:tc>
          <w:tcPr>
            <w:tcW w:w="385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,date</w:t>
            </w:r>
          </w:p>
        </w:tc>
        <w:tc>
          <w:tcPr>
            <w:tcW w:w="3426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297"/>
        </w:trPr>
        <w:tc>
          <w:tcPr>
            <w:tcW w:w="3320" w:type="dxa"/>
            <w:gridSpan w:val="10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  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Damaged Component</w:t>
            </w:r>
          </w:p>
        </w:tc>
        <w:tc>
          <w:tcPr>
            <w:tcW w:w="7296" w:type="dxa"/>
            <w:gridSpan w:val="3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297"/>
        </w:trPr>
        <w:tc>
          <w:tcPr>
            <w:tcW w:w="3590" w:type="dxa"/>
            <w:gridSpan w:val="11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  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Deteriorated Component</w:t>
            </w:r>
          </w:p>
        </w:tc>
        <w:tc>
          <w:tcPr>
            <w:tcW w:w="7026" w:type="dxa"/>
            <w:gridSpan w:val="3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179"/>
        </w:trPr>
        <w:tc>
          <w:tcPr>
            <w:tcW w:w="3931" w:type="dxa"/>
            <w:gridSpan w:val="1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t>Types of Analysis:</w:t>
            </w:r>
          </w:p>
        </w:tc>
        <w:tc>
          <w:tcPr>
            <w:tcW w:w="7045" w:type="dxa"/>
            <w:gridSpan w:val="3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F1777A" w:rsidRPr="00DC36EA" w:rsidTr="00561589">
        <w:trPr>
          <w:cantSplit/>
          <w:trHeight w:val="179"/>
        </w:trPr>
        <w:tc>
          <w:tcPr>
            <w:tcW w:w="2315" w:type="dxa"/>
            <w:gridSpan w:val="7"/>
            <w:tcBorders>
              <w:top w:val="nil"/>
              <w:left w:val="single" w:sz="24" w:space="0" w:color="auto"/>
              <w:bottom w:val="nil"/>
              <w:right w:val="single" w:sz="4" w:space="0" w:color="FFFFFF"/>
            </w:tcBorders>
            <w:shd w:val="clear" w:color="auto" w:fill="FFFFFF"/>
            <w:noWrap/>
            <w:vAlign w:val="center"/>
          </w:tcPr>
          <w:p w:rsidR="00F1777A" w:rsidRPr="00DC36EA" w:rsidRDefault="00F1777A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  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Manual</w:t>
            </w:r>
          </w:p>
        </w:tc>
        <w:tc>
          <w:tcPr>
            <w:tcW w:w="3870" w:type="dxa"/>
            <w:gridSpan w:val="1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noWrap/>
            <w:vAlign w:val="center"/>
          </w:tcPr>
          <w:p w:rsidR="00F1777A" w:rsidRPr="00DC36EA" w:rsidRDefault="00F1777A" w:rsidP="00F1777A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AASHTOWare BrR, V.</w:t>
            </w:r>
            <w:r w:rsidRPr="00DC36E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36E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DC36EA">
              <w:rPr>
                <w:sz w:val="20"/>
                <w:szCs w:val="20"/>
                <w:u w:val="single"/>
              </w:rPr>
            </w:r>
            <w:r w:rsidRPr="00DC36EA"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t> </w:t>
            </w:r>
            <w:r w:rsidRPr="00DC36E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15" w:type="dxa"/>
            <w:gridSpan w:val="16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noWrap/>
            <w:vAlign w:val="center"/>
          </w:tcPr>
          <w:p w:rsidR="00F1777A" w:rsidRPr="00DC36EA" w:rsidRDefault="00F1777A" w:rsidP="00F1777A">
            <w:pPr>
              <w:rPr>
                <w:sz w:val="20"/>
                <w:szCs w:val="20"/>
                <w:u w:val="single"/>
              </w:rPr>
            </w:pPr>
            <w:r w:rsidRPr="00DC36EA">
              <w:rPr>
                <w:sz w:val="20"/>
                <w:szCs w:val="20"/>
              </w:rPr>
              <w:t xml:space="preserve">  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Computer*</w:t>
            </w:r>
          </w:p>
        </w:tc>
        <w:tc>
          <w:tcPr>
            <w:tcW w:w="2076" w:type="dxa"/>
            <w:gridSpan w:val="8"/>
            <w:tcBorders>
              <w:top w:val="nil"/>
              <w:left w:val="single" w:sz="4" w:space="0" w:color="FFFFFF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F1777A" w:rsidRPr="00DC36EA" w:rsidRDefault="00F1777A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Other*</w:t>
            </w:r>
          </w:p>
        </w:tc>
      </w:tr>
      <w:tr w:rsidR="00C62EF1" w:rsidRPr="00DC36EA" w:rsidTr="001B4C4C">
        <w:trPr>
          <w:cantSplit/>
          <w:trHeight w:val="362"/>
        </w:trPr>
        <w:tc>
          <w:tcPr>
            <w:tcW w:w="974" w:type="dxa"/>
            <w:gridSpan w:val="2"/>
            <w:tcBorders>
              <w:top w:val="nil"/>
              <w:left w:val="single" w:sz="24" w:space="0" w:color="auto"/>
              <w:bottom w:val="nil"/>
              <w:right w:val="single" w:sz="2" w:space="0" w:color="FFFFFF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b/>
                <w:sz w:val="24"/>
              </w:rPr>
            </w:pPr>
            <w:r w:rsidRPr="00DC36EA">
              <w:rPr>
                <w:sz w:val="20"/>
                <w:szCs w:val="20"/>
              </w:rPr>
              <w:t xml:space="preserve">          </w:t>
            </w:r>
            <w:r w:rsidRPr="00DC36EA">
              <w:rPr>
                <w:b/>
                <w:sz w:val="24"/>
              </w:rPr>
              <w:t>*</w:t>
            </w:r>
          </w:p>
        </w:tc>
        <w:tc>
          <w:tcPr>
            <w:tcW w:w="9642" w:type="dxa"/>
            <w:gridSpan w:val="41"/>
            <w:tcBorders>
              <w:top w:val="nil"/>
              <w:left w:val="single" w:sz="2" w:space="0" w:color="FFFFFF"/>
              <w:bottom w:val="single" w:sz="2" w:space="0" w:color="auto"/>
              <w:right w:val="nil"/>
            </w:tcBorders>
            <w:shd w:val="clear" w:color="auto" w:fill="FFFFFF"/>
            <w:noWrap/>
            <w:vAlign w:val="bottom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66"/>
        </w:trPr>
        <w:tc>
          <w:tcPr>
            <w:tcW w:w="10976" w:type="dxa"/>
            <w:gridSpan w:val="44"/>
            <w:tcBorders>
              <w:top w:val="nil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"/>
                <w:szCs w:val="2"/>
                <w:u w:val="single"/>
              </w:rPr>
            </w:pPr>
          </w:p>
        </w:tc>
      </w:tr>
      <w:tr w:rsidR="00C62EF1" w:rsidRPr="00DC36EA" w:rsidTr="001B4C4C">
        <w:trPr>
          <w:cantSplit/>
          <w:trHeight w:val="328"/>
        </w:trPr>
        <w:tc>
          <w:tcPr>
            <w:tcW w:w="5471" w:type="dxa"/>
            <w:gridSpan w:val="19"/>
            <w:tcBorders>
              <w:top w:val="single" w:sz="12" w:space="0" w:color="auto"/>
              <w:left w:val="single" w:sz="24" w:space="0" w:color="auto"/>
              <w:bottom w:val="single" w:sz="4" w:space="0" w:color="FFFFFF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b/>
                <w:sz w:val="20"/>
                <w:szCs w:val="20"/>
              </w:rPr>
              <w:t>Method of Rating</w:t>
            </w:r>
            <w:r w:rsidRPr="00DC36EA">
              <w:rPr>
                <w:sz w:val="20"/>
                <w:szCs w:val="20"/>
              </w:rPr>
              <w:t xml:space="preserve"> (Check appropriate box)</w:t>
            </w:r>
          </w:p>
        </w:tc>
        <w:tc>
          <w:tcPr>
            <w:tcW w:w="5145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179"/>
        </w:trPr>
        <w:tc>
          <w:tcPr>
            <w:tcW w:w="5471" w:type="dxa"/>
            <w:gridSpan w:val="19"/>
            <w:vMerge w:val="restart"/>
            <w:tcBorders>
              <w:top w:val="single" w:sz="4" w:space="0" w:color="FFFFFF"/>
              <w:left w:val="single" w:sz="2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 xml:space="preserve">Load Factor (LF)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Assigned LF Rating</w:t>
            </w:r>
          </w:p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Allowable Stress (AS)</w:t>
            </w:r>
            <w:r>
              <w:rPr>
                <w:sz w:val="20"/>
                <w:szCs w:val="20"/>
              </w:rPr>
              <w:tab/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Assigned LRFR</w:t>
            </w:r>
          </w:p>
        </w:tc>
        <w:tc>
          <w:tcPr>
            <w:tcW w:w="127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Design Load</w:t>
            </w:r>
          </w:p>
        </w:tc>
        <w:tc>
          <w:tcPr>
            <w:tcW w:w="3870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tcBorders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179"/>
        </w:trPr>
        <w:tc>
          <w:tcPr>
            <w:tcW w:w="5471" w:type="dxa"/>
            <w:gridSpan w:val="19"/>
            <w:vMerge/>
            <w:tcBorders>
              <w:left w:val="single" w:sz="24" w:space="0" w:color="auto"/>
              <w:bottom w:val="single" w:sz="4" w:space="0" w:color="FFFFFF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19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179"/>
        </w:trPr>
        <w:tc>
          <w:tcPr>
            <w:tcW w:w="5471" w:type="dxa"/>
            <w:gridSpan w:val="19"/>
            <w:tcBorders>
              <w:top w:val="single" w:sz="4" w:space="0" w:color="FFFFFF"/>
              <w:left w:val="single" w:sz="24" w:space="0" w:color="auto"/>
              <w:bottom w:val="single" w:sz="4" w:space="0" w:color="FFFFFF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Load &amp; Resistance Factor (LRFR)</w:t>
            </w:r>
          </w:p>
        </w:tc>
        <w:tc>
          <w:tcPr>
            <w:tcW w:w="1719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179"/>
        </w:trPr>
        <w:tc>
          <w:tcPr>
            <w:tcW w:w="5471" w:type="dxa"/>
            <w:gridSpan w:val="19"/>
            <w:tcBorders>
              <w:top w:val="single" w:sz="4" w:space="0" w:color="FFFFFF"/>
              <w:left w:val="single" w:sz="24" w:space="0" w:color="auto"/>
              <w:bottom w:val="single" w:sz="4" w:space="0" w:color="FFFFFF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DC36EA">
              <w:rPr>
                <w:sz w:val="20"/>
                <w:szCs w:val="20"/>
              </w:rPr>
              <w:t>Load Testing</w:t>
            </w:r>
          </w:p>
        </w:tc>
        <w:tc>
          <w:tcPr>
            <w:tcW w:w="154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Design Method</w:t>
            </w:r>
          </w:p>
        </w:tc>
        <w:tc>
          <w:tcPr>
            <w:tcW w:w="36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  <w:tcBorders>
              <w:left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179"/>
        </w:trPr>
        <w:tc>
          <w:tcPr>
            <w:tcW w:w="5471" w:type="dxa"/>
            <w:gridSpan w:val="19"/>
            <w:tcBorders>
              <w:top w:val="single" w:sz="4" w:space="0" w:color="FFFFFF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Field Eval./Doc. Engineering Judgment</w:t>
            </w:r>
          </w:p>
        </w:tc>
        <w:tc>
          <w:tcPr>
            <w:tcW w:w="171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gridSpan w:val="1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346"/>
        </w:trPr>
        <w:tc>
          <w:tcPr>
            <w:tcW w:w="10976" w:type="dxa"/>
            <w:gridSpan w:val="4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b/>
                <w:sz w:val="20"/>
                <w:szCs w:val="20"/>
              </w:rPr>
            </w:pPr>
            <w:r w:rsidRPr="00DC36EA">
              <w:rPr>
                <w:b/>
                <w:sz w:val="20"/>
                <w:szCs w:val="20"/>
              </w:rPr>
              <w:t>Summary of Rating and Load Posting Analysis</w:t>
            </w:r>
          </w:p>
        </w:tc>
      </w:tr>
      <w:tr w:rsidR="00C62EF1" w:rsidRPr="00DC36EA" w:rsidTr="001B4C4C">
        <w:trPr>
          <w:cantSplit/>
          <w:trHeight w:val="179"/>
        </w:trPr>
        <w:tc>
          <w:tcPr>
            <w:tcW w:w="2690" w:type="dxa"/>
            <w:gridSpan w:val="9"/>
            <w:vMerge w:val="restart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b/>
                <w:sz w:val="20"/>
                <w:szCs w:val="20"/>
              </w:rPr>
            </w:pPr>
            <w:r w:rsidRPr="00DC36EA">
              <w:rPr>
                <w:b/>
                <w:sz w:val="20"/>
                <w:szCs w:val="20"/>
              </w:rPr>
              <w:t>Load Posting</w:t>
            </w:r>
          </w:p>
        </w:tc>
        <w:tc>
          <w:tcPr>
            <w:tcW w:w="180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Required </w:t>
            </w:r>
          </w:p>
        </w:tc>
        <w:tc>
          <w:tcPr>
            <w:tcW w:w="97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5" w:type="dxa"/>
            <w:gridSpan w:val="25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b/>
                <w:sz w:val="20"/>
                <w:szCs w:val="20"/>
              </w:rPr>
            </w:pPr>
            <w:r w:rsidRPr="00DC36EA">
              <w:rPr>
                <w:b/>
                <w:sz w:val="20"/>
                <w:szCs w:val="20"/>
              </w:rPr>
              <w:t>Bridge Rating</w:t>
            </w:r>
          </w:p>
        </w:tc>
      </w:tr>
      <w:tr w:rsidR="00C62EF1" w:rsidRPr="00DC36EA" w:rsidTr="001B4C4C">
        <w:trPr>
          <w:cantSplit/>
          <w:trHeight w:val="179"/>
        </w:trPr>
        <w:tc>
          <w:tcPr>
            <w:tcW w:w="2690" w:type="dxa"/>
            <w:gridSpan w:val="9"/>
            <w:vMerge/>
            <w:tcBorders>
              <w:left w:val="single" w:sz="24" w:space="0" w:color="auto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Not Required  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5" w:type="dxa"/>
            <w:gridSpan w:val="25"/>
            <w:vMerge/>
            <w:tcBorders>
              <w:left w:val="single" w:sz="12" w:space="0" w:color="auto"/>
              <w:bottom w:val="single" w:sz="2" w:space="0" w:color="auto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299"/>
        </w:trPr>
        <w:tc>
          <w:tcPr>
            <w:tcW w:w="2690" w:type="dxa"/>
            <w:gridSpan w:val="9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Sign</w:t>
            </w:r>
          </w:p>
        </w:tc>
        <w:tc>
          <w:tcPr>
            <w:tcW w:w="278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TONS</w:t>
            </w:r>
          </w:p>
        </w:tc>
        <w:tc>
          <w:tcPr>
            <w:tcW w:w="2749" w:type="dxa"/>
            <w:gridSpan w:val="12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Inventory</w:t>
            </w:r>
          </w:p>
        </w:tc>
        <w:tc>
          <w:tcPr>
            <w:tcW w:w="2756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Operating</w:t>
            </w:r>
          </w:p>
        </w:tc>
      </w:tr>
      <w:tr w:rsidR="00C62EF1" w:rsidRPr="00DC36EA" w:rsidTr="001B4C4C">
        <w:trPr>
          <w:cantSplit/>
          <w:trHeight w:val="299"/>
        </w:trPr>
        <w:tc>
          <w:tcPr>
            <w:tcW w:w="1342" w:type="dxa"/>
            <w:gridSpan w:val="5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R12-1A   </w:t>
            </w:r>
          </w:p>
        </w:tc>
        <w:tc>
          <w:tcPr>
            <w:tcW w:w="1348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HS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RF </w:t>
            </w:r>
            <w:r>
              <w:rPr>
                <w:sz w:val="2"/>
                <w:szCs w:val="2"/>
              </w:rPr>
              <w:t xml:space="preserve"> 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62EF1" w:rsidRPr="00BB696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8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HS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  <w:p w:rsidR="00C62EF1" w:rsidRPr="00DC36EA" w:rsidRDefault="00C62EF1" w:rsidP="001B4C4C">
            <w:pPr>
              <w:ind w:right="-14"/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RF</w:t>
            </w:r>
            <w:r>
              <w:rPr>
                <w:sz w:val="2"/>
                <w:szCs w:val="2"/>
              </w:rPr>
              <w:t xml:space="preserve"> </w:t>
            </w:r>
            <w:r w:rsidRPr="00DC36EA">
              <w:rPr>
                <w:sz w:val="20"/>
                <w:szCs w:val="20"/>
              </w:rPr>
              <w:t xml:space="preserve"> 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62EF1" w:rsidRPr="00BB696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333"/>
        </w:trPr>
        <w:tc>
          <w:tcPr>
            <w:tcW w:w="1342" w:type="dxa"/>
            <w:gridSpan w:val="5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R12-5a</w:t>
            </w:r>
          </w:p>
        </w:tc>
        <w:tc>
          <w:tcPr>
            <w:tcW w:w="1348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bottom"/>
          </w:tcPr>
          <w:p w:rsidR="00C62EF1" w:rsidRPr="00BB696A" w:rsidRDefault="00C62EF1" w:rsidP="001B4C4C">
            <w:pPr>
              <w:rPr>
                <w:sz w:val="20"/>
                <w:szCs w:val="20"/>
              </w:rPr>
            </w:pPr>
            <w:r w:rsidRPr="00BB696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696A">
              <w:rPr>
                <w:sz w:val="20"/>
                <w:szCs w:val="20"/>
              </w:rPr>
              <w:instrText xml:space="preserve"> FORMTEXT </w:instrText>
            </w:r>
            <w:r w:rsidRPr="00BB696A">
              <w:rPr>
                <w:sz w:val="20"/>
                <w:szCs w:val="20"/>
              </w:rPr>
            </w:r>
            <w:r w:rsidRPr="00BB69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BB696A">
              <w:rPr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8"/>
            <w:vMerge/>
            <w:tcBorders>
              <w:top w:val="nil"/>
              <w:left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bottom"/>
          </w:tcPr>
          <w:p w:rsidR="00C62EF1" w:rsidRPr="00BB696A" w:rsidRDefault="00C62EF1" w:rsidP="001B4C4C">
            <w:pPr>
              <w:rPr>
                <w:sz w:val="20"/>
                <w:szCs w:val="20"/>
              </w:rPr>
            </w:pPr>
            <w:r w:rsidRPr="00BB696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696A">
              <w:rPr>
                <w:sz w:val="20"/>
                <w:szCs w:val="20"/>
              </w:rPr>
              <w:instrText xml:space="preserve"> FORMTEXT </w:instrText>
            </w:r>
            <w:r w:rsidRPr="00BB696A">
              <w:rPr>
                <w:sz w:val="20"/>
                <w:szCs w:val="20"/>
              </w:rPr>
            </w:r>
            <w:r w:rsidRPr="00BB69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BB696A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266"/>
        </w:trPr>
        <w:tc>
          <w:tcPr>
            <w:tcW w:w="1342" w:type="dxa"/>
            <w:gridSpan w:val="5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R12-5     </w:t>
            </w:r>
          </w:p>
        </w:tc>
        <w:tc>
          <w:tcPr>
            <w:tcW w:w="134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M3</w:t>
            </w:r>
          </w:p>
        </w:tc>
        <w:tc>
          <w:tcPr>
            <w:tcW w:w="90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M3S2</w:t>
            </w:r>
          </w:p>
        </w:tc>
        <w:tc>
          <w:tcPr>
            <w:tcW w:w="9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M3-3</w:t>
            </w:r>
          </w:p>
        </w:tc>
        <w:tc>
          <w:tcPr>
            <w:tcW w:w="108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tcBorders>
              <w:left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8"/>
            <w:vMerge/>
            <w:tcBorders>
              <w:top w:val="single" w:sz="4" w:space="0" w:color="808080"/>
              <w:left w:val="single" w:sz="2" w:space="0" w:color="auto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184"/>
        </w:trPr>
        <w:tc>
          <w:tcPr>
            <w:tcW w:w="1342" w:type="dxa"/>
            <w:gridSpan w:val="5"/>
            <w:vMerge/>
            <w:tcBorders>
              <w:left w:val="single" w:sz="2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5505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b/>
                <w:sz w:val="20"/>
                <w:szCs w:val="20"/>
              </w:rPr>
            </w:pPr>
            <w:r w:rsidRPr="00DC36EA">
              <w:rPr>
                <w:b/>
                <w:sz w:val="20"/>
                <w:szCs w:val="20"/>
              </w:rPr>
              <w:t>Overweight Permit Codes</w:t>
            </w:r>
          </w:p>
        </w:tc>
      </w:tr>
      <w:tr w:rsidR="00C62EF1" w:rsidRPr="00DC36EA" w:rsidTr="001B4C4C">
        <w:trPr>
          <w:cantSplit/>
          <w:trHeight w:val="348"/>
        </w:trPr>
        <w:tc>
          <w:tcPr>
            <w:tcW w:w="1342" w:type="dxa"/>
            <w:gridSpan w:val="5"/>
            <w:vMerge w:val="restart"/>
            <w:tcBorders>
              <w:top w:val="single" w:sz="4" w:space="0" w:color="auto"/>
              <w:left w:val="single" w:sz="24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     R12-x11  </w:t>
            </w:r>
          </w:p>
        </w:tc>
        <w:tc>
          <w:tcPr>
            <w:tcW w:w="1348" w:type="dxa"/>
            <w:gridSpan w:val="4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45</w:t>
            </w:r>
          </w:p>
        </w:tc>
        <w:tc>
          <w:tcPr>
            <w:tcW w:w="9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A </w:t>
            </w:r>
          </w:p>
        </w:tc>
        <w:tc>
          <w:tcPr>
            <w:tcW w:w="917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B </w:t>
            </w:r>
          </w:p>
        </w:tc>
        <w:tc>
          <w:tcPr>
            <w:tcW w:w="917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613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C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50"/>
        </w:trPr>
        <w:tc>
          <w:tcPr>
            <w:tcW w:w="1342" w:type="dxa"/>
            <w:gridSpan w:val="5"/>
            <w:vMerge/>
            <w:tcBorders>
              <w:left w:val="single" w:sz="24" w:space="0" w:color="auto"/>
              <w:bottom w:val="single" w:sz="4" w:space="0" w:color="808080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vMerge/>
            <w:tcBorders>
              <w:left w:val="nil"/>
              <w:bottom w:val="single" w:sz="4" w:space="0" w:color="808080"/>
              <w:right w:val="single" w:sz="2" w:space="0" w:color="auto"/>
            </w:tcBorders>
            <w:shd w:val="clear" w:color="auto" w:fill="FFFFFF"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62EF1" w:rsidRPr="00DC36EA" w:rsidRDefault="00C62EF1" w:rsidP="001B4C4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"/>
                <w:szCs w:val="2"/>
                <w:u w:val="single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"/>
                <w:szCs w:val="2"/>
                <w:u w:val="single"/>
              </w:rPr>
            </w:pPr>
          </w:p>
        </w:tc>
        <w:tc>
          <w:tcPr>
            <w:tcW w:w="613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"/>
                <w:szCs w:val="2"/>
                <w:u w:val="single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jc w:val="center"/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179"/>
        </w:trPr>
        <w:tc>
          <w:tcPr>
            <w:tcW w:w="10976" w:type="dxa"/>
            <w:gridSpan w:val="44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noWrap/>
            <w:vAlign w:val="center"/>
          </w:tcPr>
          <w:p w:rsidR="00C62EF1" w:rsidRPr="00DC36EA" w:rsidRDefault="00C62EF1" w:rsidP="001B4C4C">
            <w:pPr>
              <w:rPr>
                <w:sz w:val="18"/>
                <w:szCs w:val="18"/>
              </w:rPr>
            </w:pPr>
            <w:r w:rsidRPr="00DC36EA">
              <w:rPr>
                <w:sz w:val="18"/>
                <w:szCs w:val="18"/>
              </w:rPr>
              <w:t>I hereby certify that this report was prepared by me or under my direct supervision and that I am a duly Licensed Professional Engineer under the laws of the State of Minnesota.</w:t>
            </w:r>
          </w:p>
        </w:tc>
      </w:tr>
      <w:tr w:rsidR="00C62EF1" w:rsidRPr="00DC36EA" w:rsidTr="001B4C4C">
        <w:trPr>
          <w:cantSplit/>
          <w:trHeight w:val="323"/>
        </w:trPr>
        <w:tc>
          <w:tcPr>
            <w:tcW w:w="1163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Signature:</w:t>
            </w:r>
          </w:p>
        </w:tc>
        <w:tc>
          <w:tcPr>
            <w:tcW w:w="67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>Date: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322"/>
        </w:trPr>
        <w:tc>
          <w:tcPr>
            <w:tcW w:w="2510" w:type="dxa"/>
            <w:gridSpan w:val="8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(Typed or Printed) Name:</w:t>
            </w:r>
          </w:p>
        </w:tc>
        <w:tc>
          <w:tcPr>
            <w:tcW w:w="5400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License</w:t>
            </w:r>
            <w:r w:rsidRPr="00DC36EA">
              <w:rPr>
                <w:sz w:val="20"/>
                <w:szCs w:val="20"/>
              </w:rPr>
              <w:t xml:space="preserve"> No.</w:t>
            </w:r>
          </w:p>
        </w:tc>
        <w:tc>
          <w:tcPr>
            <w:tcW w:w="144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C62EF1" w:rsidRPr="00DC36EA" w:rsidRDefault="00C62EF1" w:rsidP="001B4C4C">
            <w:pPr>
              <w:pStyle w:val="Centered"/>
              <w:jc w:val="left"/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173"/>
        </w:trPr>
        <w:tc>
          <w:tcPr>
            <w:tcW w:w="4940" w:type="dxa"/>
            <w:gridSpan w:val="17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tcMar>
              <w:top w:w="72" w:type="dxa"/>
              <w:bottom w:w="72" w:type="dxa"/>
            </w:tcMar>
          </w:tcPr>
          <w:p w:rsidR="00C62EF1" w:rsidRPr="00DC36EA" w:rsidRDefault="00C62EF1" w:rsidP="001B4C4C">
            <w:pPr>
              <w:pStyle w:val="FinePrin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t xml:space="preserve"> (Typed or Printed) Employed by (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 w:rsidRPr="00DC36EA">
              <w:rPr>
                <w:sz w:val="20"/>
                <w:szCs w:val="20"/>
              </w:rPr>
              <w:t>Agency/</w:t>
            </w:r>
            <w:r w:rsidRPr="00DC3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FORMCHECKBOX </w:instrText>
            </w:r>
            <w:r w:rsidR="001557D9">
              <w:rPr>
                <w:sz w:val="20"/>
                <w:szCs w:val="20"/>
              </w:rPr>
            </w:r>
            <w:r w:rsidR="001557D9">
              <w:rPr>
                <w:sz w:val="20"/>
                <w:szCs w:val="20"/>
              </w:rPr>
              <w:fldChar w:fldCharType="separate"/>
            </w:r>
            <w:r w:rsidRPr="00DC36EA">
              <w:rPr>
                <w:sz w:val="20"/>
                <w:szCs w:val="20"/>
              </w:rPr>
              <w:fldChar w:fldCharType="end"/>
            </w:r>
            <w:r w:rsidRPr="00DC36EA">
              <w:rPr>
                <w:sz w:val="20"/>
                <w:szCs w:val="20"/>
              </w:rPr>
              <w:t>Firm):</w:t>
            </w:r>
          </w:p>
        </w:tc>
        <w:tc>
          <w:tcPr>
            <w:tcW w:w="56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EF1" w:rsidRPr="00DC36EA" w:rsidRDefault="00C62EF1" w:rsidP="001B4C4C">
            <w:pPr>
              <w:pStyle w:val="FinePrint"/>
              <w:rPr>
                <w:sz w:val="20"/>
                <w:szCs w:val="20"/>
              </w:rPr>
            </w:pPr>
            <w:r w:rsidRPr="00DC36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DC36EA">
              <w:rPr>
                <w:sz w:val="20"/>
                <w:szCs w:val="20"/>
              </w:rPr>
              <w:instrText xml:space="preserve"> FORMTEXT </w:instrText>
            </w:r>
            <w:r w:rsidRPr="00DC36EA">
              <w:rPr>
                <w:sz w:val="20"/>
                <w:szCs w:val="20"/>
              </w:rPr>
            </w:r>
            <w:r w:rsidRPr="00DC36E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C36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</w:tcPr>
          <w:p w:rsidR="00C62EF1" w:rsidRPr="00DC36EA" w:rsidRDefault="00C62EF1" w:rsidP="001B4C4C">
            <w:pPr>
              <w:pStyle w:val="FinePrint"/>
              <w:jc w:val="both"/>
              <w:rPr>
                <w:sz w:val="20"/>
                <w:szCs w:val="20"/>
              </w:rPr>
            </w:pPr>
          </w:p>
        </w:tc>
      </w:tr>
      <w:tr w:rsidR="00C62EF1" w:rsidRPr="00DC36EA" w:rsidTr="001B4C4C">
        <w:trPr>
          <w:cantSplit/>
          <w:trHeight w:val="23"/>
        </w:trPr>
        <w:tc>
          <w:tcPr>
            <w:tcW w:w="4496" w:type="dxa"/>
            <w:gridSpan w:val="15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noWrap/>
            <w:tcMar>
              <w:top w:w="72" w:type="dxa"/>
              <w:bottom w:w="72" w:type="dxa"/>
            </w:tcMar>
          </w:tcPr>
          <w:p w:rsidR="00C62EF1" w:rsidRPr="00DC36EA" w:rsidRDefault="00C62EF1" w:rsidP="001B4C4C">
            <w:pPr>
              <w:pStyle w:val="FinePrint"/>
              <w:rPr>
                <w:sz w:val="2"/>
                <w:szCs w:val="2"/>
              </w:rPr>
            </w:pPr>
          </w:p>
        </w:tc>
        <w:tc>
          <w:tcPr>
            <w:tcW w:w="6480" w:type="dxa"/>
            <w:gridSpan w:val="29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</w:tcPr>
          <w:p w:rsidR="00C62EF1" w:rsidRPr="00DC36EA" w:rsidRDefault="00C62EF1" w:rsidP="001B4C4C">
            <w:pPr>
              <w:pStyle w:val="FinePrint"/>
              <w:jc w:val="both"/>
              <w:rPr>
                <w:sz w:val="2"/>
                <w:szCs w:val="2"/>
              </w:rPr>
            </w:pPr>
          </w:p>
        </w:tc>
      </w:tr>
    </w:tbl>
    <w:p w:rsidR="007B78E9" w:rsidRDefault="007B78E9" w:rsidP="004F225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280"/>
        <w:gridCol w:w="630"/>
      </w:tblGrid>
      <w:tr w:rsidR="00130F54" w:rsidRPr="00D75DB9" w:rsidTr="00131E96"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31E96" w:rsidRPr="00131E96" w:rsidRDefault="00131E96" w:rsidP="00131E96">
            <w:pPr>
              <w:outlineLvl w:val="2"/>
              <w:rPr>
                <w:b/>
                <w:sz w:val="10"/>
                <w:szCs w:val="10"/>
              </w:rPr>
            </w:pPr>
          </w:p>
          <w:p w:rsidR="00131E96" w:rsidRPr="000B1748" w:rsidRDefault="00131E96" w:rsidP="00131E96">
            <w:pPr>
              <w:spacing w:line="276" w:lineRule="auto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PIR</w:t>
            </w:r>
            <w:r w:rsidRPr="000B1748">
              <w:rPr>
                <w:b/>
                <w:sz w:val="20"/>
                <w:szCs w:val="20"/>
              </w:rPr>
              <w:t>-TH</w:t>
            </w:r>
          </w:p>
          <w:p w:rsidR="00130F54" w:rsidRPr="00D75DB9" w:rsidRDefault="00131E96" w:rsidP="009F2D1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748">
              <w:rPr>
                <w:b/>
                <w:sz w:val="20"/>
                <w:szCs w:val="20"/>
              </w:rPr>
              <w:t xml:space="preserve">Revised </w:t>
            </w:r>
            <w:r w:rsidR="0040339F">
              <w:rPr>
                <w:b/>
                <w:sz w:val="20"/>
                <w:szCs w:val="20"/>
              </w:rPr>
              <w:t>Feb. 2014</w:t>
            </w:r>
          </w:p>
        </w:tc>
        <w:tc>
          <w:tcPr>
            <w:tcW w:w="8910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30F54" w:rsidRPr="00D75DB9" w:rsidRDefault="00130F54" w:rsidP="001731D2">
            <w:pPr>
              <w:keepNext/>
              <w:tabs>
                <w:tab w:val="center" w:pos="3582"/>
              </w:tabs>
              <w:spacing w:line="260" w:lineRule="atLeast"/>
              <w:outlineLvl w:val="5"/>
              <w:rPr>
                <w:rFonts w:ascii="Arial" w:hAnsi="Arial"/>
                <w:b/>
                <w:sz w:val="24"/>
                <w:szCs w:val="20"/>
              </w:rPr>
            </w:pPr>
            <w:r w:rsidRPr="00D75DB9">
              <w:rPr>
                <w:rFonts w:ascii="Arial" w:hAnsi="Arial"/>
                <w:b/>
                <w:sz w:val="24"/>
                <w:szCs w:val="20"/>
              </w:rPr>
              <w:tab/>
              <w:t>MINNESOTA DEPARTMENT OF TRANSPORTATION</w:t>
            </w:r>
          </w:p>
          <w:p w:rsidR="00130F54" w:rsidRPr="00D75DB9" w:rsidRDefault="00130F54" w:rsidP="001731D2">
            <w:pPr>
              <w:keepNext/>
              <w:tabs>
                <w:tab w:val="center" w:pos="3582"/>
              </w:tabs>
              <w:spacing w:line="260" w:lineRule="atLeast"/>
              <w:outlineLvl w:val="5"/>
              <w:rPr>
                <w:rFonts w:ascii="Arial" w:hAnsi="Arial"/>
                <w:b/>
                <w:sz w:val="24"/>
                <w:szCs w:val="20"/>
              </w:rPr>
            </w:pPr>
            <w:r w:rsidRPr="00D75DB9">
              <w:rPr>
                <w:rFonts w:ascii="Arial" w:hAnsi="Arial"/>
                <w:b/>
                <w:sz w:val="24"/>
                <w:szCs w:val="20"/>
              </w:rPr>
              <w:tab/>
              <w:t>PHYSICAL INSPECTION RATING</w:t>
            </w:r>
          </w:p>
          <w:p w:rsidR="00130F54" w:rsidRPr="00D75DB9" w:rsidRDefault="00130F54" w:rsidP="001731D2">
            <w:pPr>
              <w:tabs>
                <w:tab w:val="center" w:pos="3582"/>
              </w:tabs>
              <w:rPr>
                <w:rFonts w:ascii="Times New Roman" w:hAnsi="Times New Roman"/>
                <w:sz w:val="20"/>
                <w:szCs w:val="20"/>
              </w:rPr>
            </w:pPr>
            <w:r w:rsidRPr="00D75DB9">
              <w:rPr>
                <w:rFonts w:ascii="Times New Roman" w:hAnsi="Times New Roman"/>
                <w:sz w:val="22"/>
                <w:szCs w:val="22"/>
              </w:rPr>
              <w:tab/>
            </w:r>
            <w:r w:rsidRPr="00D75DB9">
              <w:rPr>
                <w:rFonts w:ascii="Arial" w:hAnsi="Arial" w:cs="Arial"/>
                <w:sz w:val="20"/>
                <w:szCs w:val="20"/>
              </w:rPr>
              <w:t>(Per AASHTO  -  the Manual for Bridge Evaluation,6.1.4</w:t>
            </w:r>
            <w:r w:rsidRPr="00D75DB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30F54" w:rsidRPr="00D75DB9" w:rsidTr="001731D2">
        <w:trPr>
          <w:trHeight w:val="755"/>
        </w:trPr>
        <w:tc>
          <w:tcPr>
            <w:tcW w:w="10998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30F54" w:rsidRPr="001F6C29" w:rsidRDefault="00130F54" w:rsidP="001731D2">
            <w:pPr>
              <w:keepNext/>
              <w:outlineLvl w:val="1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Cs w:val="16"/>
              </w:rPr>
              <w:t xml:space="preserve"> </w:t>
            </w:r>
            <w:r w:rsidRPr="001F6C29">
              <w:rPr>
                <w:rFonts w:ascii="Arial" w:hAnsi="Arial"/>
                <w:b/>
                <w:sz w:val="22"/>
                <w:szCs w:val="22"/>
              </w:rPr>
              <w:tab/>
              <w:t xml:space="preserve">  </w:t>
            </w:r>
            <w:r w:rsidRPr="001F6C29">
              <w:rPr>
                <w:rFonts w:ascii="Arial" w:hAnsi="Arial"/>
                <w:b/>
                <w:sz w:val="22"/>
                <w:szCs w:val="22"/>
              </w:rPr>
              <w:tab/>
            </w:r>
          </w:p>
          <w:p w:rsidR="00130F54" w:rsidRPr="00A02A24" w:rsidRDefault="00E0430B" w:rsidP="001731D2">
            <w:pPr>
              <w:keepNext/>
              <w:tabs>
                <w:tab w:val="left" w:pos="3060"/>
                <w:tab w:val="left" w:pos="5040"/>
              </w:tabs>
              <w:spacing w:line="360" w:lineRule="auto"/>
              <w:outlineLvl w:val="1"/>
              <w:rPr>
                <w:rFonts w:ascii="Arial" w:hAnsi="Arial"/>
                <w:b/>
                <w:noProof/>
                <w:sz w:val="20"/>
                <w:szCs w:val="22"/>
              </w:rPr>
            </w:pPr>
            <w:r w:rsidRPr="00E0430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A89484" wp14:editId="1C567D9F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137795</wp:posOffset>
                      </wp:positionV>
                      <wp:extent cx="495300" cy="0"/>
                      <wp:effectExtent l="0" t="0" r="19050" b="19050"/>
                      <wp:wrapNone/>
                      <wp:docPr id="18" name="Lin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65pt,10.85pt" to="353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3b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"/>
                  </w:pict>
                </mc:Fallback>
              </mc:AlternateContent>
            </w:r>
            <w:r w:rsidRPr="00E0430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DB2BFA" wp14:editId="4C32DF2D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137795</wp:posOffset>
                      </wp:positionV>
                      <wp:extent cx="495300" cy="0"/>
                      <wp:effectExtent l="0" t="0" r="19050" b="19050"/>
                      <wp:wrapNone/>
                      <wp:docPr id="14" name="Lin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15pt,10.85pt" to="244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Dz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"/>
                  </w:pict>
                </mc:Fallback>
              </mc:AlternateContent>
            </w:r>
            <w:r w:rsidR="00130F54" w:rsidRPr="00D75DB9">
              <w:rPr>
                <w:rFonts w:ascii="Arial" w:hAnsi="Arial"/>
                <w:b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D5AA3A" wp14:editId="42F068C8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133985</wp:posOffset>
                      </wp:positionV>
                      <wp:extent cx="952500" cy="0"/>
                      <wp:effectExtent l="0" t="0" r="19050" b="19050"/>
                      <wp:wrapNone/>
                      <wp:docPr id="1" name="Lin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5pt,10.55pt" to="136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"/>
                  </w:pict>
                </mc:Fallback>
              </mc:AlternateContent>
            </w:r>
            <w:r w:rsidR="00130F54" w:rsidRPr="00D75DB9">
              <w:rPr>
                <w:rFonts w:ascii="Arial" w:hAnsi="Arial"/>
                <w:b/>
                <w:sz w:val="22"/>
                <w:szCs w:val="20"/>
              </w:rPr>
              <w:t>Bridge No.</w:t>
            </w:r>
            <w:r w:rsidR="00130F54" w:rsidRPr="00D75DB9">
              <w:rPr>
                <w:rFonts w:ascii="Arial" w:hAnsi="Arial"/>
                <w:b/>
                <w:noProof/>
                <w:sz w:val="20"/>
                <w:szCs w:val="22"/>
              </w:rPr>
              <w:t xml:space="preserve"> </w:t>
            </w:r>
            <w:r w:rsidR="00130F54">
              <w:rPr>
                <w:rFonts w:ascii="Arial" w:hAnsi="Arial"/>
                <w:b/>
                <w:noProof/>
                <w:sz w:val="20"/>
                <w:szCs w:val="22"/>
              </w:rPr>
              <w:t xml:space="preserve">                            </w:t>
            </w:r>
            <w:r w:rsidR="00130F54">
              <w:rPr>
                <w:rFonts w:ascii="Arial" w:hAnsi="Arial"/>
                <w:b/>
                <w:noProof/>
                <w:sz w:val="20"/>
                <w:szCs w:val="22"/>
              </w:rPr>
              <w:tab/>
              <w:t xml:space="preserve"> </w:t>
            </w:r>
            <w:r w:rsidR="00130F54" w:rsidRPr="001F5912">
              <w:rPr>
                <w:sz w:val="22"/>
                <w:szCs w:val="20"/>
              </w:rPr>
              <w:t>Rated By</w:t>
            </w:r>
            <w:r w:rsidR="00130F54" w:rsidRPr="00A02A24">
              <w:rPr>
                <w:sz w:val="22"/>
                <w:szCs w:val="20"/>
              </w:rPr>
              <w:t xml:space="preserve">  </w:t>
            </w:r>
            <w:r w:rsidR="00130F5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itial"/>
                  <w:textInput>
                    <w:maxLength w:val="5"/>
                  </w:textInput>
                </w:ffData>
              </w:fldChar>
            </w:r>
            <w:r w:rsidR="00130F54">
              <w:rPr>
                <w:sz w:val="20"/>
                <w:szCs w:val="20"/>
              </w:rPr>
              <w:instrText xml:space="preserve"> FORMTEXT </w:instrText>
            </w:r>
            <w:r w:rsidR="00130F54">
              <w:rPr>
                <w:sz w:val="20"/>
                <w:szCs w:val="20"/>
              </w:rPr>
            </w:r>
            <w:r w:rsidR="00130F54">
              <w:rPr>
                <w:sz w:val="20"/>
                <w:szCs w:val="20"/>
              </w:rPr>
              <w:fldChar w:fldCharType="separate"/>
            </w:r>
            <w:r w:rsidR="00130F54">
              <w:rPr>
                <w:sz w:val="20"/>
                <w:szCs w:val="20"/>
              </w:rPr>
              <w:t> </w:t>
            </w:r>
            <w:r w:rsidR="00130F54">
              <w:rPr>
                <w:sz w:val="20"/>
                <w:szCs w:val="20"/>
              </w:rPr>
              <w:t> </w:t>
            </w:r>
            <w:r w:rsidR="00130F54">
              <w:rPr>
                <w:sz w:val="20"/>
                <w:szCs w:val="20"/>
              </w:rPr>
              <w:t> </w:t>
            </w:r>
            <w:r w:rsidR="00130F54">
              <w:rPr>
                <w:sz w:val="20"/>
                <w:szCs w:val="20"/>
              </w:rPr>
              <w:t> </w:t>
            </w:r>
            <w:r w:rsidR="00130F54">
              <w:rPr>
                <w:sz w:val="20"/>
                <w:szCs w:val="20"/>
              </w:rPr>
              <w:t> </w:t>
            </w:r>
            <w:r w:rsidR="00130F54">
              <w:rPr>
                <w:sz w:val="20"/>
                <w:szCs w:val="20"/>
              </w:rPr>
              <w:fldChar w:fldCharType="end"/>
            </w:r>
            <w:r w:rsidR="00130F54">
              <w:rPr>
                <w:sz w:val="20"/>
                <w:szCs w:val="20"/>
              </w:rPr>
              <w:tab/>
            </w:r>
            <w:r w:rsidR="00130F54" w:rsidRPr="001F5912">
              <w:rPr>
                <w:sz w:val="22"/>
                <w:szCs w:val="20"/>
              </w:rPr>
              <w:t>Checked By</w:t>
            </w:r>
            <w:r w:rsidR="00130F54" w:rsidRPr="00A02A24">
              <w:rPr>
                <w:sz w:val="22"/>
                <w:szCs w:val="20"/>
              </w:rPr>
              <w:t xml:space="preserve">  </w:t>
            </w:r>
            <w:r w:rsidR="00130F5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itial"/>
                  <w:textInput>
                    <w:maxLength w:val="5"/>
                  </w:textInput>
                </w:ffData>
              </w:fldChar>
            </w:r>
            <w:r w:rsidR="00130F54">
              <w:rPr>
                <w:sz w:val="20"/>
                <w:szCs w:val="20"/>
              </w:rPr>
              <w:instrText xml:space="preserve"> FORMTEXT </w:instrText>
            </w:r>
            <w:r w:rsidR="00130F54">
              <w:rPr>
                <w:sz w:val="20"/>
                <w:szCs w:val="20"/>
              </w:rPr>
            </w:r>
            <w:r w:rsidR="00130F54">
              <w:rPr>
                <w:sz w:val="20"/>
                <w:szCs w:val="20"/>
              </w:rPr>
              <w:fldChar w:fldCharType="separate"/>
            </w:r>
            <w:r w:rsidR="00130F54">
              <w:rPr>
                <w:noProof/>
                <w:sz w:val="20"/>
                <w:szCs w:val="20"/>
              </w:rPr>
              <w:t> </w:t>
            </w:r>
            <w:r w:rsidR="00130F54">
              <w:rPr>
                <w:noProof/>
                <w:sz w:val="20"/>
                <w:szCs w:val="20"/>
              </w:rPr>
              <w:t> </w:t>
            </w:r>
            <w:r w:rsidR="00130F54">
              <w:rPr>
                <w:noProof/>
                <w:sz w:val="20"/>
                <w:szCs w:val="20"/>
              </w:rPr>
              <w:t> </w:t>
            </w:r>
            <w:r w:rsidR="00130F54">
              <w:rPr>
                <w:noProof/>
                <w:sz w:val="20"/>
                <w:szCs w:val="20"/>
              </w:rPr>
              <w:t> </w:t>
            </w:r>
            <w:r w:rsidR="00130F54">
              <w:rPr>
                <w:noProof/>
                <w:sz w:val="20"/>
                <w:szCs w:val="20"/>
              </w:rPr>
              <w:t> </w:t>
            </w:r>
            <w:r w:rsidR="00130F54">
              <w:rPr>
                <w:sz w:val="20"/>
                <w:szCs w:val="20"/>
              </w:rPr>
              <w:fldChar w:fldCharType="end"/>
            </w:r>
          </w:p>
        </w:tc>
      </w:tr>
      <w:tr w:rsidR="00130F54" w:rsidRPr="00D75DB9" w:rsidTr="001731D2">
        <w:trPr>
          <w:trHeight w:val="1421"/>
        </w:trPr>
        <w:tc>
          <w:tcPr>
            <w:tcW w:w="1099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30F54" w:rsidRPr="00F52840" w:rsidRDefault="00130F54" w:rsidP="001731D2">
            <w:pPr>
              <w:tabs>
                <w:tab w:val="left" w:pos="450"/>
                <w:tab w:val="left" w:pos="990"/>
                <w:tab w:val="left" w:pos="2700"/>
                <w:tab w:val="left" w:pos="3330"/>
                <w:tab w:val="left" w:pos="6480"/>
                <w:tab w:val="left" w:pos="7740"/>
                <w:tab w:val="left" w:pos="8280"/>
                <w:tab w:val="left" w:pos="8730"/>
              </w:tabs>
              <w:rPr>
                <w:rFonts w:ascii="Arial" w:hAnsi="Arial"/>
                <w:b/>
                <w:szCs w:val="16"/>
              </w:rPr>
            </w:pPr>
          </w:p>
          <w:p w:rsidR="00130F54" w:rsidRPr="007E5DB1" w:rsidRDefault="00130F54" w:rsidP="001731D2">
            <w:pPr>
              <w:tabs>
                <w:tab w:val="left" w:pos="450"/>
                <w:tab w:val="left" w:pos="990"/>
                <w:tab w:val="left" w:pos="2700"/>
                <w:tab w:val="left" w:pos="3330"/>
                <w:tab w:val="left" w:pos="6480"/>
                <w:tab w:val="left" w:pos="7740"/>
                <w:tab w:val="left" w:pos="8280"/>
                <w:tab w:val="left" w:pos="8730"/>
              </w:tabs>
              <w:spacing w:line="260" w:lineRule="atLeast"/>
              <w:rPr>
                <w:rFonts w:ascii="Arial" w:hAnsi="Arial"/>
                <w:b/>
                <w:sz w:val="24"/>
              </w:rPr>
            </w:pPr>
            <w:r w:rsidRPr="00D75DB9">
              <w:rPr>
                <w:rFonts w:ascii="Arial" w:hAnsi="Arial"/>
                <w:b/>
                <w:sz w:val="22"/>
                <w:szCs w:val="22"/>
              </w:rPr>
              <w:t>Problem leading to this physical inspection rating:</w:t>
            </w:r>
            <w:r w:rsidR="007E5DB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130F54" w:rsidRPr="00D75DB9" w:rsidRDefault="00130F54" w:rsidP="001731D2">
            <w:pPr>
              <w:tabs>
                <w:tab w:val="left" w:pos="450"/>
                <w:tab w:val="left" w:pos="990"/>
                <w:tab w:val="left" w:pos="2700"/>
                <w:tab w:val="left" w:pos="3330"/>
                <w:tab w:val="left" w:pos="6480"/>
                <w:tab w:val="left" w:pos="7740"/>
                <w:tab w:val="left" w:pos="8280"/>
                <w:tab w:val="left" w:pos="8730"/>
              </w:tabs>
              <w:spacing w:line="260" w:lineRule="atLeast"/>
              <w:rPr>
                <w:rFonts w:ascii="Arial" w:hAnsi="Arial"/>
                <w:sz w:val="20"/>
                <w:szCs w:val="20"/>
              </w:rPr>
            </w:pPr>
          </w:p>
        </w:tc>
      </w:tr>
      <w:tr w:rsidR="00130F54" w:rsidRPr="00D75DB9" w:rsidTr="001731D2">
        <w:trPr>
          <w:cantSplit/>
          <w:trHeight w:val="629"/>
        </w:trPr>
        <w:tc>
          <w:tcPr>
            <w:tcW w:w="10368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nil"/>
            </w:tcBorders>
          </w:tcPr>
          <w:p w:rsidR="00130F54" w:rsidRPr="00B57908" w:rsidRDefault="00130F54" w:rsidP="001731D2">
            <w:pPr>
              <w:tabs>
                <w:tab w:val="left" w:pos="540"/>
                <w:tab w:val="left" w:pos="4176"/>
              </w:tabs>
              <w:rPr>
                <w:rFonts w:ascii="Arial" w:hAnsi="Arial"/>
                <w:b/>
                <w:sz w:val="10"/>
                <w:szCs w:val="10"/>
              </w:rPr>
            </w:pPr>
          </w:p>
          <w:p w:rsidR="00130F54" w:rsidRPr="00D75DB9" w:rsidRDefault="00130F54" w:rsidP="001731D2">
            <w:pPr>
              <w:tabs>
                <w:tab w:val="left" w:pos="540"/>
                <w:tab w:val="left" w:pos="4176"/>
              </w:tabs>
              <w:spacing w:line="26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Describe bridge:</w:t>
            </w:r>
            <w:r w:rsidRPr="00D75DB9">
              <w:rPr>
                <w:rFonts w:ascii="Arial" w:hAnsi="Arial"/>
                <w:b/>
                <w:sz w:val="22"/>
                <w:szCs w:val="22"/>
              </w:rPr>
              <w:t xml:space="preserve">   Spans, lengths, widths, depths, deck, wearing course, etc.   </w:t>
            </w:r>
          </w:p>
          <w:p w:rsidR="00130F54" w:rsidRPr="00D75DB9" w:rsidRDefault="00130F54" w:rsidP="001731D2">
            <w:pPr>
              <w:tabs>
                <w:tab w:val="left" w:pos="540"/>
                <w:tab w:val="left" w:pos="4176"/>
              </w:tabs>
              <w:spacing w:line="260" w:lineRule="exact"/>
              <w:rPr>
                <w:rFonts w:ascii="Arial" w:hAnsi="Arial"/>
                <w:sz w:val="20"/>
                <w:szCs w:val="20"/>
              </w:rPr>
            </w:pPr>
          </w:p>
          <w:p w:rsidR="00130F54" w:rsidRPr="00D75DB9" w:rsidRDefault="00130F54" w:rsidP="001731D2">
            <w:pPr>
              <w:tabs>
                <w:tab w:val="left" w:pos="540"/>
                <w:tab w:val="left" w:pos="4176"/>
              </w:tabs>
              <w:spacing w:line="260" w:lineRule="exact"/>
              <w:rPr>
                <w:rFonts w:ascii="Arial" w:hAnsi="Arial"/>
                <w:sz w:val="20"/>
                <w:szCs w:val="20"/>
              </w:rPr>
            </w:pPr>
          </w:p>
          <w:p w:rsidR="00130F54" w:rsidRPr="00D75DB9" w:rsidRDefault="00130F54" w:rsidP="001731D2">
            <w:pPr>
              <w:tabs>
                <w:tab w:val="left" w:pos="540"/>
                <w:tab w:val="left" w:pos="4176"/>
              </w:tabs>
              <w:spacing w:line="260" w:lineRule="exact"/>
              <w:rPr>
                <w:rFonts w:ascii="Arial" w:hAnsi="Arial"/>
                <w:sz w:val="20"/>
                <w:szCs w:val="20"/>
              </w:rPr>
            </w:pPr>
          </w:p>
          <w:p w:rsidR="00130F54" w:rsidRPr="00D75DB9" w:rsidRDefault="00130F54" w:rsidP="001731D2">
            <w:pPr>
              <w:tabs>
                <w:tab w:val="left" w:pos="540"/>
                <w:tab w:val="left" w:pos="4176"/>
              </w:tabs>
              <w:spacing w:line="260" w:lineRule="exact"/>
              <w:rPr>
                <w:rFonts w:ascii="Arial" w:hAnsi="Arial"/>
                <w:sz w:val="20"/>
                <w:szCs w:val="20"/>
              </w:rPr>
            </w:pPr>
          </w:p>
          <w:p w:rsidR="00130F54" w:rsidRPr="00D75DB9" w:rsidRDefault="00130F54" w:rsidP="001731D2">
            <w:pPr>
              <w:tabs>
                <w:tab w:val="left" w:pos="540"/>
                <w:tab w:val="left" w:pos="4176"/>
              </w:tabs>
              <w:spacing w:line="260" w:lineRule="exac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130F54" w:rsidRPr="00D75DB9" w:rsidRDefault="00130F54" w:rsidP="001731D2">
            <w:pPr>
              <w:tabs>
                <w:tab w:val="left" w:pos="450"/>
                <w:tab w:val="left" w:pos="4176"/>
              </w:tabs>
              <w:spacing w:line="260" w:lineRule="exact"/>
              <w:rPr>
                <w:rFonts w:ascii="Arial" w:hAnsi="Arial"/>
                <w:sz w:val="20"/>
                <w:szCs w:val="20"/>
              </w:rPr>
            </w:pPr>
          </w:p>
          <w:p w:rsidR="00130F54" w:rsidRPr="00D75DB9" w:rsidRDefault="00130F54" w:rsidP="001731D2">
            <w:pPr>
              <w:keepNext/>
              <w:tabs>
                <w:tab w:val="left" w:pos="450"/>
                <w:tab w:val="left" w:pos="4176"/>
              </w:tabs>
              <w:spacing w:line="260" w:lineRule="exact"/>
              <w:outlineLvl w:val="3"/>
              <w:rPr>
                <w:rFonts w:ascii="Arial" w:hAnsi="Arial"/>
                <w:b/>
                <w:sz w:val="22"/>
                <w:szCs w:val="20"/>
              </w:rPr>
            </w:pPr>
            <w:r w:rsidRPr="00D75DB9">
              <w:rPr>
                <w:rFonts w:ascii="Arial" w:hAnsi="Arial"/>
                <w:b/>
                <w:sz w:val="22"/>
                <w:szCs w:val="20"/>
              </w:rPr>
              <w:tab/>
            </w:r>
          </w:p>
        </w:tc>
      </w:tr>
      <w:tr w:rsidR="00130F54" w:rsidRPr="00D75DB9" w:rsidTr="007E2B5C">
        <w:trPr>
          <w:cantSplit/>
          <w:trHeight w:val="1133"/>
        </w:trPr>
        <w:tc>
          <w:tcPr>
            <w:tcW w:w="10368" w:type="dxa"/>
            <w:gridSpan w:val="2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nil"/>
            </w:tcBorders>
          </w:tcPr>
          <w:p w:rsidR="00130F54" w:rsidRPr="00D75DB9" w:rsidRDefault="00130F54" w:rsidP="001731D2">
            <w:pPr>
              <w:tabs>
                <w:tab w:val="left" w:pos="417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130F54" w:rsidRPr="00D75DB9" w:rsidRDefault="00130F54" w:rsidP="001731D2">
            <w:pPr>
              <w:tabs>
                <w:tab w:val="left" w:pos="417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54" w:rsidRPr="00D75DB9" w:rsidTr="001731D2">
        <w:trPr>
          <w:cantSplit/>
          <w:trHeight w:val="1421"/>
        </w:trPr>
        <w:tc>
          <w:tcPr>
            <w:tcW w:w="10998" w:type="dxa"/>
            <w:gridSpan w:val="3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30F54" w:rsidRPr="005C5BA7" w:rsidRDefault="00130F54" w:rsidP="001731D2">
            <w:pPr>
              <w:keepNext/>
              <w:tabs>
                <w:tab w:val="left" w:pos="4176"/>
              </w:tabs>
              <w:outlineLvl w:val="1"/>
              <w:rPr>
                <w:rFonts w:ascii="Arial" w:hAnsi="Arial"/>
                <w:szCs w:val="16"/>
              </w:rPr>
            </w:pPr>
          </w:p>
          <w:p w:rsidR="00130F54" w:rsidRPr="00D75DB9" w:rsidRDefault="00130F54" w:rsidP="001731D2">
            <w:pPr>
              <w:keepNext/>
              <w:tabs>
                <w:tab w:val="left" w:pos="4176"/>
              </w:tabs>
              <w:spacing w:line="240" w:lineRule="atLeast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D75DB9">
              <w:rPr>
                <w:rFonts w:ascii="Arial" w:hAnsi="Arial"/>
                <w:b/>
                <w:sz w:val="22"/>
                <w:szCs w:val="20"/>
              </w:rPr>
              <w:t>Describe Bridge Condition:</w:t>
            </w:r>
          </w:p>
          <w:p w:rsidR="00130F54" w:rsidRPr="00D75DB9" w:rsidRDefault="00130F54" w:rsidP="00173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30F54" w:rsidRPr="00D75DB9" w:rsidRDefault="00130F54" w:rsidP="00173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30F54" w:rsidRPr="00D75DB9" w:rsidRDefault="00130F54" w:rsidP="00173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F54" w:rsidRPr="00D75DB9" w:rsidTr="007E2B5C">
        <w:trPr>
          <w:cantSplit/>
          <w:trHeight w:val="2573"/>
        </w:trPr>
        <w:tc>
          <w:tcPr>
            <w:tcW w:w="1099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30F54" w:rsidRPr="000E574F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rPr>
                <w:rFonts w:ascii="Arial" w:hAnsi="Arial"/>
                <w:szCs w:val="16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b/>
                <w:sz w:val="20"/>
                <w:szCs w:val="20"/>
              </w:rPr>
            </w:pPr>
            <w:r w:rsidRPr="00D75DB9">
              <w:rPr>
                <w:rFonts w:ascii="Arial" w:hAnsi="Arial"/>
                <w:b/>
                <w:sz w:val="22"/>
                <w:szCs w:val="22"/>
              </w:rPr>
              <w:t>Other Remarks:</w:t>
            </w:r>
            <w:r w:rsidRPr="00D75DB9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0"/>
                <w:szCs w:val="20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0"/>
                <w:szCs w:val="20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0"/>
                <w:szCs w:val="20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0"/>
                <w:szCs w:val="20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0"/>
                <w:szCs w:val="20"/>
              </w:rPr>
            </w:pPr>
          </w:p>
        </w:tc>
      </w:tr>
      <w:tr w:rsidR="00130F54" w:rsidRPr="00D75DB9" w:rsidTr="00130F54">
        <w:trPr>
          <w:cantSplit/>
          <w:trHeight w:val="5273"/>
        </w:trPr>
        <w:tc>
          <w:tcPr>
            <w:tcW w:w="10998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spacing w:line="280" w:lineRule="atLeast"/>
              <w:rPr>
                <w:rFonts w:ascii="Arial" w:hAnsi="Arial"/>
                <w:sz w:val="22"/>
                <w:szCs w:val="22"/>
              </w:rPr>
            </w:pPr>
          </w:p>
          <w:p w:rsidR="00130F54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130F54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130F54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130F54" w:rsidRPr="00D75DB9" w:rsidRDefault="00130F54" w:rsidP="001731D2">
            <w:pPr>
              <w:tabs>
                <w:tab w:val="left" w:pos="720"/>
                <w:tab w:val="left" w:pos="1530"/>
                <w:tab w:val="left" w:pos="2610"/>
                <w:tab w:val="left" w:pos="3240"/>
                <w:tab w:val="left" w:pos="3510"/>
                <w:tab w:val="left" w:pos="3690"/>
                <w:tab w:val="left" w:pos="4680"/>
                <w:tab w:val="left" w:pos="4770"/>
                <w:tab w:val="left" w:pos="495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75DB9">
              <w:rPr>
                <w:rFonts w:ascii="Arial" w:hAnsi="Arial"/>
                <w:b/>
                <w:sz w:val="22"/>
                <w:szCs w:val="22"/>
              </w:rPr>
              <w:t>Bridge Sketch</w:t>
            </w:r>
          </w:p>
        </w:tc>
      </w:tr>
    </w:tbl>
    <w:p w:rsidR="00D75DB9" w:rsidRDefault="00D75DB9" w:rsidP="0027308E">
      <w:pPr>
        <w:rPr>
          <w:sz w:val="20"/>
          <w:szCs w:val="20"/>
        </w:rPr>
      </w:pPr>
    </w:p>
    <w:sectPr w:rsidR="00D75DB9" w:rsidSect="00AF1F32">
      <w:pgSz w:w="12240" w:h="15840" w:code="1"/>
      <w:pgMar w:top="547" w:right="346" w:bottom="432" w:left="907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9A" w:rsidRDefault="0089339A" w:rsidP="00844F84">
      <w:r>
        <w:separator/>
      </w:r>
    </w:p>
  </w:endnote>
  <w:endnote w:type="continuationSeparator" w:id="0">
    <w:p w:rsidR="0089339A" w:rsidRDefault="0089339A" w:rsidP="0084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9A" w:rsidRDefault="0089339A" w:rsidP="00844F84">
      <w:r>
        <w:separator/>
      </w:r>
    </w:p>
  </w:footnote>
  <w:footnote w:type="continuationSeparator" w:id="0">
    <w:p w:rsidR="0089339A" w:rsidRDefault="0089339A" w:rsidP="00844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8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B5"/>
    <w:rsid w:val="00000C27"/>
    <w:rsid w:val="00013EFA"/>
    <w:rsid w:val="00024CD9"/>
    <w:rsid w:val="00041295"/>
    <w:rsid w:val="00046053"/>
    <w:rsid w:val="00050B73"/>
    <w:rsid w:val="00050DB3"/>
    <w:rsid w:val="00051BDF"/>
    <w:rsid w:val="00055406"/>
    <w:rsid w:val="00062289"/>
    <w:rsid w:val="00073E50"/>
    <w:rsid w:val="00076CFA"/>
    <w:rsid w:val="000843FC"/>
    <w:rsid w:val="00091234"/>
    <w:rsid w:val="00091B9E"/>
    <w:rsid w:val="00097459"/>
    <w:rsid w:val="000B1748"/>
    <w:rsid w:val="000B3AA5"/>
    <w:rsid w:val="000B5C99"/>
    <w:rsid w:val="000C7BD0"/>
    <w:rsid w:val="000D273A"/>
    <w:rsid w:val="000D2887"/>
    <w:rsid w:val="000D5F7F"/>
    <w:rsid w:val="000E574F"/>
    <w:rsid w:val="000E7AF5"/>
    <w:rsid w:val="000F6144"/>
    <w:rsid w:val="001055D1"/>
    <w:rsid w:val="001176F8"/>
    <w:rsid w:val="00117EB0"/>
    <w:rsid w:val="001237C1"/>
    <w:rsid w:val="001278DE"/>
    <w:rsid w:val="001307A1"/>
    <w:rsid w:val="00130F54"/>
    <w:rsid w:val="00131E96"/>
    <w:rsid w:val="00140A6A"/>
    <w:rsid w:val="00143B21"/>
    <w:rsid w:val="00144900"/>
    <w:rsid w:val="001533D6"/>
    <w:rsid w:val="00153FF0"/>
    <w:rsid w:val="001557D9"/>
    <w:rsid w:val="00156D2B"/>
    <w:rsid w:val="00192D03"/>
    <w:rsid w:val="00194185"/>
    <w:rsid w:val="001A2F4D"/>
    <w:rsid w:val="001A448E"/>
    <w:rsid w:val="001C3306"/>
    <w:rsid w:val="001C5318"/>
    <w:rsid w:val="001D31DA"/>
    <w:rsid w:val="001D4D57"/>
    <w:rsid w:val="001F6C29"/>
    <w:rsid w:val="00213165"/>
    <w:rsid w:val="00215E95"/>
    <w:rsid w:val="00216CCE"/>
    <w:rsid w:val="00217C42"/>
    <w:rsid w:val="00222DE9"/>
    <w:rsid w:val="00225F5F"/>
    <w:rsid w:val="002643E6"/>
    <w:rsid w:val="00264D0E"/>
    <w:rsid w:val="00270375"/>
    <w:rsid w:val="0027308E"/>
    <w:rsid w:val="0027353D"/>
    <w:rsid w:val="00275490"/>
    <w:rsid w:val="00283224"/>
    <w:rsid w:val="002A5D85"/>
    <w:rsid w:val="002B1676"/>
    <w:rsid w:val="002B7CFE"/>
    <w:rsid w:val="002C0079"/>
    <w:rsid w:val="002C059F"/>
    <w:rsid w:val="002C5947"/>
    <w:rsid w:val="002C6101"/>
    <w:rsid w:val="002E1FE0"/>
    <w:rsid w:val="00301253"/>
    <w:rsid w:val="00301990"/>
    <w:rsid w:val="00304D31"/>
    <w:rsid w:val="00306908"/>
    <w:rsid w:val="00307319"/>
    <w:rsid w:val="0031330C"/>
    <w:rsid w:val="00313DF2"/>
    <w:rsid w:val="00314C40"/>
    <w:rsid w:val="00314EC8"/>
    <w:rsid w:val="00322834"/>
    <w:rsid w:val="00326EB0"/>
    <w:rsid w:val="00353C39"/>
    <w:rsid w:val="0036595F"/>
    <w:rsid w:val="003729AA"/>
    <w:rsid w:val="00372B30"/>
    <w:rsid w:val="003731A8"/>
    <w:rsid w:val="003758D7"/>
    <w:rsid w:val="0039447A"/>
    <w:rsid w:val="00394B8A"/>
    <w:rsid w:val="003968D9"/>
    <w:rsid w:val="003A51FD"/>
    <w:rsid w:val="003B1AEE"/>
    <w:rsid w:val="003B2769"/>
    <w:rsid w:val="003D0B27"/>
    <w:rsid w:val="003E49AC"/>
    <w:rsid w:val="003F1EBE"/>
    <w:rsid w:val="003F787D"/>
    <w:rsid w:val="0040339F"/>
    <w:rsid w:val="00406B5A"/>
    <w:rsid w:val="00411F8D"/>
    <w:rsid w:val="004177F1"/>
    <w:rsid w:val="00491E00"/>
    <w:rsid w:val="004A05CB"/>
    <w:rsid w:val="004A62D7"/>
    <w:rsid w:val="004C01F1"/>
    <w:rsid w:val="004C038A"/>
    <w:rsid w:val="004C1B9D"/>
    <w:rsid w:val="004C20AE"/>
    <w:rsid w:val="004D59AF"/>
    <w:rsid w:val="004F225B"/>
    <w:rsid w:val="004F492E"/>
    <w:rsid w:val="00517A0E"/>
    <w:rsid w:val="005318A6"/>
    <w:rsid w:val="00554CFB"/>
    <w:rsid w:val="005A24B2"/>
    <w:rsid w:val="005B69C7"/>
    <w:rsid w:val="005C5BA7"/>
    <w:rsid w:val="005D2C85"/>
    <w:rsid w:val="005E0196"/>
    <w:rsid w:val="005E78A7"/>
    <w:rsid w:val="005F1C29"/>
    <w:rsid w:val="005F2819"/>
    <w:rsid w:val="005F319C"/>
    <w:rsid w:val="005F4198"/>
    <w:rsid w:val="005F5ABE"/>
    <w:rsid w:val="00630F57"/>
    <w:rsid w:val="00631CEE"/>
    <w:rsid w:val="00643D6B"/>
    <w:rsid w:val="006567A5"/>
    <w:rsid w:val="0066267F"/>
    <w:rsid w:val="00671482"/>
    <w:rsid w:val="0067723A"/>
    <w:rsid w:val="00680650"/>
    <w:rsid w:val="00685526"/>
    <w:rsid w:val="00687A28"/>
    <w:rsid w:val="00695C7B"/>
    <w:rsid w:val="006969F8"/>
    <w:rsid w:val="006B4AC8"/>
    <w:rsid w:val="006C6B32"/>
    <w:rsid w:val="006D4BDD"/>
    <w:rsid w:val="007020BC"/>
    <w:rsid w:val="007074A7"/>
    <w:rsid w:val="00710746"/>
    <w:rsid w:val="00714325"/>
    <w:rsid w:val="00714B36"/>
    <w:rsid w:val="00717E5E"/>
    <w:rsid w:val="00734641"/>
    <w:rsid w:val="00741248"/>
    <w:rsid w:val="007437E9"/>
    <w:rsid w:val="007514F9"/>
    <w:rsid w:val="007607BF"/>
    <w:rsid w:val="00774101"/>
    <w:rsid w:val="0078197E"/>
    <w:rsid w:val="007840F5"/>
    <w:rsid w:val="007B78E9"/>
    <w:rsid w:val="007D4631"/>
    <w:rsid w:val="007E2B5C"/>
    <w:rsid w:val="007E5DB1"/>
    <w:rsid w:val="007F08AA"/>
    <w:rsid w:val="007F3273"/>
    <w:rsid w:val="0081216F"/>
    <w:rsid w:val="008350B3"/>
    <w:rsid w:val="008366DE"/>
    <w:rsid w:val="00844F84"/>
    <w:rsid w:val="0084789F"/>
    <w:rsid w:val="0086094F"/>
    <w:rsid w:val="00865C91"/>
    <w:rsid w:val="00886616"/>
    <w:rsid w:val="00893191"/>
    <w:rsid w:val="0089339A"/>
    <w:rsid w:val="00894BB0"/>
    <w:rsid w:val="008A0CF1"/>
    <w:rsid w:val="008A7462"/>
    <w:rsid w:val="008B11F1"/>
    <w:rsid w:val="008B1C6B"/>
    <w:rsid w:val="008C47B5"/>
    <w:rsid w:val="008E5E99"/>
    <w:rsid w:val="008F0F82"/>
    <w:rsid w:val="008F33DF"/>
    <w:rsid w:val="008F5BB4"/>
    <w:rsid w:val="0090440F"/>
    <w:rsid w:val="0091330E"/>
    <w:rsid w:val="00920E93"/>
    <w:rsid w:val="009251B5"/>
    <w:rsid w:val="00930719"/>
    <w:rsid w:val="009414BA"/>
    <w:rsid w:val="00942BD8"/>
    <w:rsid w:val="00950F95"/>
    <w:rsid w:val="00953E47"/>
    <w:rsid w:val="009542E0"/>
    <w:rsid w:val="009716BB"/>
    <w:rsid w:val="00974B50"/>
    <w:rsid w:val="00986F92"/>
    <w:rsid w:val="009A60F7"/>
    <w:rsid w:val="009B533D"/>
    <w:rsid w:val="009C2E35"/>
    <w:rsid w:val="009C4A98"/>
    <w:rsid w:val="009E4E2B"/>
    <w:rsid w:val="009E71D3"/>
    <w:rsid w:val="009E7759"/>
    <w:rsid w:val="009F2D1F"/>
    <w:rsid w:val="00A00704"/>
    <w:rsid w:val="00A06691"/>
    <w:rsid w:val="00A12C16"/>
    <w:rsid w:val="00A24F79"/>
    <w:rsid w:val="00A25372"/>
    <w:rsid w:val="00A3437F"/>
    <w:rsid w:val="00A3507E"/>
    <w:rsid w:val="00A432C2"/>
    <w:rsid w:val="00A476B5"/>
    <w:rsid w:val="00A51472"/>
    <w:rsid w:val="00A5752A"/>
    <w:rsid w:val="00A60F80"/>
    <w:rsid w:val="00A73037"/>
    <w:rsid w:val="00A9748A"/>
    <w:rsid w:val="00AA365B"/>
    <w:rsid w:val="00AB01C5"/>
    <w:rsid w:val="00AB1B5B"/>
    <w:rsid w:val="00AC2D56"/>
    <w:rsid w:val="00AD3E08"/>
    <w:rsid w:val="00AE1FA6"/>
    <w:rsid w:val="00AE6314"/>
    <w:rsid w:val="00AF0D49"/>
    <w:rsid w:val="00AF1F32"/>
    <w:rsid w:val="00B022BA"/>
    <w:rsid w:val="00B147CA"/>
    <w:rsid w:val="00B22F77"/>
    <w:rsid w:val="00B26FFA"/>
    <w:rsid w:val="00B43DC5"/>
    <w:rsid w:val="00B50482"/>
    <w:rsid w:val="00B57908"/>
    <w:rsid w:val="00B7249F"/>
    <w:rsid w:val="00B73C70"/>
    <w:rsid w:val="00B7681D"/>
    <w:rsid w:val="00B85557"/>
    <w:rsid w:val="00B87DEA"/>
    <w:rsid w:val="00B96446"/>
    <w:rsid w:val="00BC3B55"/>
    <w:rsid w:val="00BC4045"/>
    <w:rsid w:val="00BC4740"/>
    <w:rsid w:val="00C27038"/>
    <w:rsid w:val="00C31FF5"/>
    <w:rsid w:val="00C4217C"/>
    <w:rsid w:val="00C428CF"/>
    <w:rsid w:val="00C543E7"/>
    <w:rsid w:val="00C62EF1"/>
    <w:rsid w:val="00C87584"/>
    <w:rsid w:val="00CA1E7E"/>
    <w:rsid w:val="00CA2CD6"/>
    <w:rsid w:val="00CA60E2"/>
    <w:rsid w:val="00CC0C20"/>
    <w:rsid w:val="00CC1D72"/>
    <w:rsid w:val="00CD4DAD"/>
    <w:rsid w:val="00CD6B71"/>
    <w:rsid w:val="00CE2284"/>
    <w:rsid w:val="00CE2E42"/>
    <w:rsid w:val="00CE678E"/>
    <w:rsid w:val="00D02926"/>
    <w:rsid w:val="00D14292"/>
    <w:rsid w:val="00D41CB7"/>
    <w:rsid w:val="00D73349"/>
    <w:rsid w:val="00D74C03"/>
    <w:rsid w:val="00D75DB9"/>
    <w:rsid w:val="00D94AD4"/>
    <w:rsid w:val="00DC36EA"/>
    <w:rsid w:val="00DC3B09"/>
    <w:rsid w:val="00DE0B70"/>
    <w:rsid w:val="00DE6C69"/>
    <w:rsid w:val="00DF0FFD"/>
    <w:rsid w:val="00DF244C"/>
    <w:rsid w:val="00E0430B"/>
    <w:rsid w:val="00E04EE2"/>
    <w:rsid w:val="00E135ED"/>
    <w:rsid w:val="00E21C41"/>
    <w:rsid w:val="00E26EC4"/>
    <w:rsid w:val="00E62BF6"/>
    <w:rsid w:val="00E64591"/>
    <w:rsid w:val="00E915C7"/>
    <w:rsid w:val="00EA2413"/>
    <w:rsid w:val="00EA5ED7"/>
    <w:rsid w:val="00EB23F8"/>
    <w:rsid w:val="00EE1179"/>
    <w:rsid w:val="00EF1148"/>
    <w:rsid w:val="00EF3D97"/>
    <w:rsid w:val="00F143D6"/>
    <w:rsid w:val="00F1777A"/>
    <w:rsid w:val="00F27F3C"/>
    <w:rsid w:val="00F4115A"/>
    <w:rsid w:val="00F415B1"/>
    <w:rsid w:val="00F4207D"/>
    <w:rsid w:val="00F52840"/>
    <w:rsid w:val="00F67085"/>
    <w:rsid w:val="00F70236"/>
    <w:rsid w:val="00F83BD2"/>
    <w:rsid w:val="00F83C10"/>
    <w:rsid w:val="00F96A22"/>
    <w:rsid w:val="00FB4C7E"/>
    <w:rsid w:val="00FD7B5B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C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78197E"/>
    <w:pPr>
      <w:spacing w:after="80"/>
      <w:jc w:val="center"/>
      <w:outlineLvl w:val="0"/>
    </w:pPr>
    <w:rPr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78197E"/>
    <w:pPr>
      <w:spacing w:after="80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78197E"/>
    <w:pPr>
      <w:spacing w:after="8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keepNext/>
      <w:spacing w:before="6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60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B78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0E7AF5"/>
    <w:pPr>
      <w:jc w:val="center"/>
    </w:pPr>
    <w:rPr>
      <w:b/>
      <w:caps/>
      <w:szCs w:val="16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rsid w:val="008350B3"/>
    <w:rPr>
      <w:sz w:val="12"/>
    </w:rPr>
  </w:style>
  <w:style w:type="character" w:customStyle="1" w:styleId="FinePrintChar">
    <w:name w:val="Fine Print Char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rsid w:val="003758D7"/>
    <w:pPr>
      <w:jc w:val="center"/>
    </w:pPr>
  </w:style>
  <w:style w:type="paragraph" w:customStyle="1" w:styleId="Bold">
    <w:name w:val="Bold"/>
    <w:basedOn w:val="Normal"/>
    <w:link w:val="BoldChar"/>
    <w:rsid w:val="00CA2CD6"/>
    <w:rPr>
      <w:b/>
    </w:rPr>
  </w:style>
  <w:style w:type="paragraph" w:customStyle="1" w:styleId="CheckBox">
    <w:name w:val="Check Box"/>
    <w:basedOn w:val="Normal"/>
    <w:link w:val="CheckBoxChar"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ghtGreylines">
    <w:name w:val="Light Grey lines"/>
    <w:basedOn w:val="Normal"/>
    <w:link w:val="LightGreylinesCharChar"/>
    <w:rsid w:val="009E71D3"/>
    <w:rPr>
      <w:color w:val="999999"/>
      <w:sz w:val="12"/>
    </w:rPr>
  </w:style>
  <w:style w:type="character" w:customStyle="1" w:styleId="LightGreylinesCharChar">
    <w:name w:val="Light Grey lines Char Char"/>
    <w:link w:val="LightGreylines"/>
    <w:rsid w:val="009E71D3"/>
    <w:rPr>
      <w:rFonts w:ascii="Tahoma" w:hAnsi="Tahoma"/>
      <w:color w:val="999999"/>
      <w:sz w:val="12"/>
      <w:szCs w:val="24"/>
      <w:lang w:val="en-US" w:eastAsia="en-US" w:bidi="ar-SA"/>
    </w:rPr>
  </w:style>
  <w:style w:type="character" w:customStyle="1" w:styleId="BoldChar">
    <w:name w:val="Bold Char"/>
    <w:link w:val="Bold"/>
    <w:rsid w:val="009C4A98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Terms">
    <w:name w:val="Terms"/>
    <w:basedOn w:val="Normal"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rsid w:val="00A06691"/>
    <w:pPr>
      <w:spacing w:before="40"/>
    </w:pPr>
    <w:rPr>
      <w:b/>
    </w:rPr>
  </w:style>
  <w:style w:type="character" w:customStyle="1" w:styleId="ShipperSignatureChar">
    <w:name w:val="Shipper Signature Char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rsid w:val="009E71D3"/>
    <w:pPr>
      <w:spacing w:before="80" w:after="80"/>
      <w:jc w:val="center"/>
    </w:pPr>
    <w:rPr>
      <w:b/>
      <w:caps/>
      <w:outline/>
      <w:color w:val="808080"/>
      <w:sz w:val="24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customStyle="1" w:styleId="BoldCentered">
    <w:name w:val="Bold Centered"/>
    <w:basedOn w:val="Bold"/>
    <w:rsid w:val="004D59AF"/>
    <w:pPr>
      <w:jc w:val="center"/>
    </w:pPr>
  </w:style>
  <w:style w:type="paragraph" w:customStyle="1" w:styleId="Signatureheading">
    <w:name w:val="Signature heading"/>
    <w:basedOn w:val="Bold"/>
    <w:rsid w:val="000B3AA5"/>
    <w:pPr>
      <w:spacing w:after="120"/>
    </w:pPr>
    <w:rPr>
      <w:bCs/>
      <w:szCs w:val="20"/>
    </w:rPr>
  </w:style>
  <w:style w:type="table" w:styleId="TableGrid">
    <w:name w:val="Table Grid"/>
    <w:basedOn w:val="TableNormal"/>
    <w:rsid w:val="00215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44F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F84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844F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4F84"/>
    <w:rPr>
      <w:rFonts w:ascii="Tahoma" w:hAnsi="Tahoma"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B78E9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C62E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C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78197E"/>
    <w:pPr>
      <w:spacing w:after="80"/>
      <w:jc w:val="center"/>
      <w:outlineLvl w:val="0"/>
    </w:pPr>
    <w:rPr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78197E"/>
    <w:pPr>
      <w:spacing w:after="80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78197E"/>
    <w:pPr>
      <w:spacing w:after="8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keepNext/>
      <w:spacing w:before="6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60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B78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0E7AF5"/>
    <w:pPr>
      <w:jc w:val="center"/>
    </w:pPr>
    <w:rPr>
      <w:b/>
      <w:caps/>
      <w:szCs w:val="16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rsid w:val="008350B3"/>
    <w:rPr>
      <w:sz w:val="12"/>
    </w:rPr>
  </w:style>
  <w:style w:type="character" w:customStyle="1" w:styleId="FinePrintChar">
    <w:name w:val="Fine Print Char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rsid w:val="003758D7"/>
    <w:pPr>
      <w:jc w:val="center"/>
    </w:pPr>
  </w:style>
  <w:style w:type="paragraph" w:customStyle="1" w:styleId="Bold">
    <w:name w:val="Bold"/>
    <w:basedOn w:val="Normal"/>
    <w:link w:val="BoldChar"/>
    <w:rsid w:val="00CA2CD6"/>
    <w:rPr>
      <w:b/>
    </w:rPr>
  </w:style>
  <w:style w:type="paragraph" w:customStyle="1" w:styleId="CheckBox">
    <w:name w:val="Check Box"/>
    <w:basedOn w:val="Normal"/>
    <w:link w:val="CheckBoxChar"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ghtGreylines">
    <w:name w:val="Light Grey lines"/>
    <w:basedOn w:val="Normal"/>
    <w:link w:val="LightGreylinesCharChar"/>
    <w:rsid w:val="009E71D3"/>
    <w:rPr>
      <w:color w:val="999999"/>
      <w:sz w:val="12"/>
    </w:rPr>
  </w:style>
  <w:style w:type="character" w:customStyle="1" w:styleId="LightGreylinesCharChar">
    <w:name w:val="Light Grey lines Char Char"/>
    <w:link w:val="LightGreylines"/>
    <w:rsid w:val="009E71D3"/>
    <w:rPr>
      <w:rFonts w:ascii="Tahoma" w:hAnsi="Tahoma"/>
      <w:color w:val="999999"/>
      <w:sz w:val="12"/>
      <w:szCs w:val="24"/>
      <w:lang w:val="en-US" w:eastAsia="en-US" w:bidi="ar-SA"/>
    </w:rPr>
  </w:style>
  <w:style w:type="character" w:customStyle="1" w:styleId="BoldChar">
    <w:name w:val="Bold Char"/>
    <w:link w:val="Bold"/>
    <w:rsid w:val="009C4A98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Terms">
    <w:name w:val="Terms"/>
    <w:basedOn w:val="Normal"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rsid w:val="00A06691"/>
    <w:pPr>
      <w:spacing w:before="40"/>
    </w:pPr>
    <w:rPr>
      <w:b/>
    </w:rPr>
  </w:style>
  <w:style w:type="character" w:customStyle="1" w:styleId="ShipperSignatureChar">
    <w:name w:val="Shipper Signature Char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rsid w:val="009E71D3"/>
    <w:pPr>
      <w:spacing w:before="80" w:after="80"/>
      <w:jc w:val="center"/>
    </w:pPr>
    <w:rPr>
      <w:b/>
      <w:caps/>
      <w:outline/>
      <w:color w:val="808080"/>
      <w:sz w:val="24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customStyle="1" w:styleId="BoldCentered">
    <w:name w:val="Bold Centered"/>
    <w:basedOn w:val="Bold"/>
    <w:rsid w:val="004D59AF"/>
    <w:pPr>
      <w:jc w:val="center"/>
    </w:pPr>
  </w:style>
  <w:style w:type="paragraph" w:customStyle="1" w:styleId="Signatureheading">
    <w:name w:val="Signature heading"/>
    <w:basedOn w:val="Bold"/>
    <w:rsid w:val="000B3AA5"/>
    <w:pPr>
      <w:spacing w:after="120"/>
    </w:pPr>
    <w:rPr>
      <w:bCs/>
      <w:szCs w:val="20"/>
    </w:rPr>
  </w:style>
  <w:style w:type="table" w:styleId="TableGrid">
    <w:name w:val="Table Grid"/>
    <w:basedOn w:val="TableNormal"/>
    <w:rsid w:val="00215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44F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F84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844F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4F84"/>
    <w:rPr>
      <w:rFonts w:ascii="Tahoma" w:hAnsi="Tahoma"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B78E9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C62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ma1moi\Application%20Data\Microsoft\Templates\Bill%20of%20l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B42D-F7ED-4D1E-962E-8C995A21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lading.dot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dima1moi</dc:creator>
  <cp:lastModifiedBy>Moises Dimaculangan</cp:lastModifiedBy>
  <cp:revision>2</cp:revision>
  <cp:lastPrinted>2013-01-29T15:23:00Z</cp:lastPrinted>
  <dcterms:created xsi:type="dcterms:W3CDTF">2016-08-04T18:40:00Z</dcterms:created>
  <dcterms:modified xsi:type="dcterms:W3CDTF">2016-08-04T18:40:00Z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</Properties>
</file>